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A567B" w14:textId="40A2AB1C" w:rsidR="00A515EF" w:rsidRPr="00D37670" w:rsidRDefault="00A515EF" w:rsidP="00A515EF">
      <w:pPr>
        <w:jc w:val="right"/>
        <w:rPr>
          <w:rFonts w:ascii="Arial" w:hAnsi="Arial"/>
          <w:b/>
          <w:lang w:val="fr-FR"/>
        </w:rPr>
      </w:pPr>
      <w:r w:rsidRPr="00D37670">
        <w:rPr>
          <w:rFonts w:ascii="Arial" w:hAnsi="Arial"/>
          <w:b/>
          <w:lang w:val="fr-FR"/>
        </w:rPr>
        <w:t>Annex</w:t>
      </w:r>
      <w:r w:rsidR="00D37670" w:rsidRPr="00D37670">
        <w:rPr>
          <w:rFonts w:ascii="Arial" w:hAnsi="Arial"/>
          <w:b/>
          <w:lang w:val="fr-FR"/>
        </w:rPr>
        <w:t>e à la Communication conjointe</w:t>
      </w:r>
      <w:r w:rsidRPr="00D37670">
        <w:rPr>
          <w:rFonts w:ascii="Arial" w:hAnsi="Arial"/>
          <w:b/>
          <w:lang w:val="fr-FR"/>
        </w:rPr>
        <w:t xml:space="preserve"> 03 2018</w:t>
      </w:r>
    </w:p>
    <w:p w14:paraId="569DA51D" w14:textId="77777777" w:rsidR="00A515EF" w:rsidRPr="00D37670" w:rsidRDefault="00A515EF" w:rsidP="00A515EF">
      <w:pPr>
        <w:jc w:val="right"/>
        <w:rPr>
          <w:rFonts w:ascii="Arial" w:hAnsi="Arial"/>
          <w:b/>
          <w:lang w:val="fr-FR"/>
        </w:rPr>
      </w:pPr>
    </w:p>
    <w:p w14:paraId="11F82DFE" w14:textId="4A1F9761" w:rsidR="00C02D2E" w:rsidRPr="00D37670" w:rsidRDefault="00D37670" w:rsidP="00C02D2E">
      <w:pPr>
        <w:jc w:val="center"/>
        <w:rPr>
          <w:rFonts w:ascii="Arial" w:hAnsi="Arial"/>
          <w:b/>
          <w:sz w:val="28"/>
          <w:szCs w:val="28"/>
          <w:lang w:val="fr-FR"/>
        </w:rPr>
      </w:pPr>
      <w:r w:rsidRPr="00D37670">
        <w:rPr>
          <w:rFonts w:ascii="Arial" w:hAnsi="Arial"/>
          <w:b/>
          <w:sz w:val="28"/>
          <w:szCs w:val="28"/>
          <w:lang w:val="fr-FR"/>
        </w:rPr>
        <w:t>Forum des Commissaires Internationales et Internationaux 2019</w:t>
      </w:r>
    </w:p>
    <w:p w14:paraId="79093373" w14:textId="0CA27336" w:rsidR="00C02D2E" w:rsidRPr="00D37670" w:rsidRDefault="00C02D2E" w:rsidP="00C02D2E">
      <w:pPr>
        <w:jc w:val="center"/>
        <w:rPr>
          <w:rFonts w:ascii="Arial" w:hAnsi="Arial"/>
          <w:b/>
          <w:sz w:val="24"/>
          <w:lang w:val="fr-FR"/>
        </w:rPr>
      </w:pPr>
      <w:r w:rsidRPr="00D37670">
        <w:rPr>
          <w:rFonts w:ascii="Arial" w:hAnsi="Arial"/>
          <w:b/>
          <w:sz w:val="24"/>
          <w:lang w:val="fr-FR"/>
        </w:rPr>
        <w:t>Questionnaire</w:t>
      </w:r>
      <w:r w:rsidR="00D37670">
        <w:rPr>
          <w:rFonts w:ascii="Arial" w:hAnsi="Arial"/>
          <w:b/>
          <w:sz w:val="24"/>
          <w:lang w:val="fr-FR"/>
        </w:rPr>
        <w:t xml:space="preserve"> pour les candidatures pour accueillir le IC Forum</w:t>
      </w:r>
    </w:p>
    <w:p w14:paraId="7107BC3C" w14:textId="77777777" w:rsidR="00C02D2E" w:rsidRPr="00D37670" w:rsidRDefault="00C02D2E" w:rsidP="00C02D2E">
      <w:pPr>
        <w:jc w:val="center"/>
        <w:rPr>
          <w:rFonts w:ascii="Arial" w:hAnsi="Arial"/>
          <w:sz w:val="24"/>
          <w:lang w:val="fr-FR"/>
        </w:rPr>
      </w:pPr>
    </w:p>
    <w:tbl>
      <w:tblPr>
        <w:tblStyle w:val="TableGrid"/>
        <w:tblW w:w="0" w:type="auto"/>
        <w:tblLook w:val="00A0" w:firstRow="1" w:lastRow="0" w:firstColumn="1" w:lastColumn="0" w:noHBand="0" w:noVBand="0"/>
      </w:tblPr>
      <w:tblGrid>
        <w:gridCol w:w="439"/>
        <w:gridCol w:w="4576"/>
        <w:gridCol w:w="4607"/>
      </w:tblGrid>
      <w:tr w:rsidR="00C02D2E" w:rsidRPr="00D37670" w14:paraId="5E238F21" w14:textId="77777777" w:rsidTr="00A515EF">
        <w:tc>
          <w:tcPr>
            <w:tcW w:w="439" w:type="dxa"/>
            <w:shd w:val="clear" w:color="auto" w:fill="8EAADB" w:themeFill="accent1" w:themeFillTint="99"/>
          </w:tcPr>
          <w:p w14:paraId="50CD3492" w14:textId="77777777" w:rsidR="00C02D2E" w:rsidRPr="00D37670" w:rsidRDefault="00C02D2E" w:rsidP="00376268">
            <w:pPr>
              <w:rPr>
                <w:rFonts w:ascii="Arial" w:hAnsi="Arial"/>
                <w:b/>
                <w:lang w:val="fr-FR"/>
              </w:rPr>
            </w:pPr>
          </w:p>
        </w:tc>
        <w:tc>
          <w:tcPr>
            <w:tcW w:w="4576" w:type="dxa"/>
            <w:shd w:val="clear" w:color="auto" w:fill="8EAADB" w:themeFill="accent1" w:themeFillTint="99"/>
          </w:tcPr>
          <w:p w14:paraId="6B6698BB" w14:textId="77777777" w:rsidR="00C02D2E" w:rsidRPr="00D37670" w:rsidRDefault="00C02D2E" w:rsidP="00C02D2E">
            <w:pPr>
              <w:jc w:val="center"/>
              <w:rPr>
                <w:rFonts w:ascii="Arial" w:hAnsi="Arial"/>
                <w:b/>
                <w:lang w:val="fr-FR"/>
              </w:rPr>
            </w:pPr>
          </w:p>
          <w:p w14:paraId="59FE3A03" w14:textId="77777777" w:rsidR="00C02D2E" w:rsidRPr="00D37670" w:rsidRDefault="00C02D2E" w:rsidP="00A515EF">
            <w:pPr>
              <w:rPr>
                <w:rFonts w:ascii="Arial" w:hAnsi="Arial"/>
                <w:b/>
                <w:lang w:val="fr-FR"/>
              </w:rPr>
            </w:pPr>
            <w:r w:rsidRPr="00D37670">
              <w:rPr>
                <w:rFonts w:ascii="Arial" w:hAnsi="Arial"/>
                <w:b/>
                <w:lang w:val="fr-FR"/>
              </w:rPr>
              <w:t>Question</w:t>
            </w:r>
          </w:p>
          <w:p w14:paraId="09047D81" w14:textId="77777777" w:rsidR="00C02D2E" w:rsidRPr="00D37670" w:rsidRDefault="00C02D2E" w:rsidP="00C02D2E">
            <w:pPr>
              <w:jc w:val="center"/>
              <w:rPr>
                <w:rFonts w:ascii="Arial" w:hAnsi="Arial"/>
                <w:b/>
                <w:lang w:val="fr-FR"/>
              </w:rPr>
            </w:pPr>
          </w:p>
        </w:tc>
        <w:tc>
          <w:tcPr>
            <w:tcW w:w="4607" w:type="dxa"/>
            <w:shd w:val="clear" w:color="auto" w:fill="8EAADB" w:themeFill="accent1" w:themeFillTint="99"/>
          </w:tcPr>
          <w:p w14:paraId="0C4F6D5F" w14:textId="77777777" w:rsidR="00C02D2E" w:rsidRPr="00D37670" w:rsidRDefault="00C02D2E" w:rsidP="00376268">
            <w:pPr>
              <w:rPr>
                <w:b/>
                <w:lang w:val="fr-FR"/>
              </w:rPr>
            </w:pPr>
          </w:p>
        </w:tc>
      </w:tr>
      <w:tr w:rsidR="00C02D2E" w:rsidRPr="00D37670" w14:paraId="77371D93" w14:textId="77777777" w:rsidTr="00A515EF">
        <w:tc>
          <w:tcPr>
            <w:tcW w:w="439" w:type="dxa"/>
          </w:tcPr>
          <w:p w14:paraId="1536D8FB" w14:textId="77777777" w:rsidR="00C02D2E" w:rsidRPr="00D37670" w:rsidRDefault="00C02D2E" w:rsidP="00376268">
            <w:pPr>
              <w:rPr>
                <w:rFonts w:ascii="Arial" w:hAnsi="Arial"/>
                <w:lang w:val="fr-FR"/>
              </w:rPr>
            </w:pPr>
          </w:p>
          <w:p w14:paraId="742ECF8D" w14:textId="77777777" w:rsidR="00C02D2E" w:rsidRPr="00D37670" w:rsidRDefault="00C02D2E" w:rsidP="00376268">
            <w:pPr>
              <w:rPr>
                <w:rFonts w:ascii="Arial" w:hAnsi="Arial"/>
                <w:lang w:val="fr-FR"/>
              </w:rPr>
            </w:pPr>
            <w:r w:rsidRPr="00D37670">
              <w:rPr>
                <w:rFonts w:ascii="Arial" w:hAnsi="Arial"/>
                <w:lang w:val="fr-FR"/>
              </w:rPr>
              <w:t>1</w:t>
            </w:r>
          </w:p>
        </w:tc>
        <w:tc>
          <w:tcPr>
            <w:tcW w:w="4576" w:type="dxa"/>
          </w:tcPr>
          <w:p w14:paraId="42DD412B" w14:textId="77777777" w:rsidR="00C02D2E" w:rsidRPr="00D37670" w:rsidRDefault="00C02D2E" w:rsidP="00376268">
            <w:pPr>
              <w:rPr>
                <w:rFonts w:ascii="Arial" w:hAnsi="Arial"/>
                <w:szCs w:val="18"/>
                <w:lang w:val="fr-FR"/>
              </w:rPr>
            </w:pPr>
          </w:p>
          <w:p w14:paraId="3D19ECA8" w14:textId="40FCD59D" w:rsidR="00C02D2E" w:rsidRPr="00D37670" w:rsidRDefault="00D37670" w:rsidP="00376268">
            <w:pPr>
              <w:rPr>
                <w:rFonts w:ascii="Arial" w:hAnsi="Arial"/>
                <w:szCs w:val="18"/>
                <w:lang w:val="fr-FR"/>
              </w:rPr>
            </w:pPr>
            <w:r>
              <w:rPr>
                <w:rFonts w:ascii="Arial" w:hAnsi="Arial"/>
                <w:szCs w:val="18"/>
                <w:lang w:val="fr-FR"/>
              </w:rPr>
              <w:t>A quel endroit proposez-vous d’organiser le IC Forum ?</w:t>
            </w:r>
            <w:r w:rsidR="00C02D2E" w:rsidRPr="00D37670">
              <w:rPr>
                <w:rFonts w:ascii="Arial" w:hAnsi="Arial"/>
                <w:szCs w:val="18"/>
                <w:lang w:val="fr-FR"/>
              </w:rPr>
              <w:t xml:space="preserve"> </w:t>
            </w:r>
          </w:p>
          <w:p w14:paraId="2698C14C" w14:textId="77777777" w:rsidR="00C02D2E" w:rsidRPr="00D37670" w:rsidRDefault="00C02D2E" w:rsidP="00376268">
            <w:pPr>
              <w:rPr>
                <w:rFonts w:ascii="Arial" w:hAnsi="Arial"/>
                <w:szCs w:val="18"/>
                <w:lang w:val="fr-FR"/>
              </w:rPr>
            </w:pPr>
          </w:p>
          <w:p w14:paraId="4D3C5966" w14:textId="177AEA9E" w:rsidR="00C02D2E" w:rsidRPr="00D37670" w:rsidRDefault="00D37670" w:rsidP="00376268">
            <w:pPr>
              <w:rPr>
                <w:rFonts w:ascii="Arial" w:hAnsi="Arial"/>
                <w:szCs w:val="18"/>
                <w:lang w:val="fr-FR"/>
              </w:rPr>
            </w:pPr>
            <w:r>
              <w:rPr>
                <w:rFonts w:ascii="Arial" w:hAnsi="Arial"/>
                <w:szCs w:val="18"/>
                <w:lang w:val="fr-FR"/>
              </w:rPr>
              <w:t>De quel type de lieu s’agit-il ?</w:t>
            </w:r>
            <w:r w:rsidR="00C02D2E" w:rsidRPr="00D37670">
              <w:rPr>
                <w:rFonts w:ascii="Arial" w:hAnsi="Arial"/>
                <w:szCs w:val="18"/>
                <w:lang w:val="fr-FR"/>
              </w:rPr>
              <w:t xml:space="preserve"> </w:t>
            </w:r>
          </w:p>
          <w:p w14:paraId="1F3E8143" w14:textId="77777777" w:rsidR="00C02D2E" w:rsidRPr="00D37670" w:rsidRDefault="00C02D2E" w:rsidP="00376268">
            <w:pPr>
              <w:rPr>
                <w:rFonts w:ascii="Arial" w:hAnsi="Arial"/>
                <w:szCs w:val="18"/>
                <w:lang w:val="fr-FR"/>
              </w:rPr>
            </w:pPr>
          </w:p>
          <w:p w14:paraId="3BF1ADB3" w14:textId="0059AAB0" w:rsidR="00C02D2E" w:rsidRPr="00D37670" w:rsidRDefault="00D37670" w:rsidP="00376268">
            <w:pPr>
              <w:rPr>
                <w:rFonts w:ascii="Arial" w:hAnsi="Arial"/>
                <w:szCs w:val="18"/>
                <w:lang w:val="fr-FR"/>
              </w:rPr>
            </w:pPr>
            <w:r>
              <w:rPr>
                <w:rFonts w:ascii="Arial" w:hAnsi="Arial"/>
                <w:szCs w:val="18"/>
                <w:lang w:val="fr-FR"/>
              </w:rPr>
              <w:t>Où est-il localisé par rapport aux transports publics ?</w:t>
            </w:r>
          </w:p>
          <w:p w14:paraId="41A17502" w14:textId="77777777" w:rsidR="00C02D2E" w:rsidRPr="00D37670" w:rsidRDefault="00C02D2E" w:rsidP="00376268">
            <w:pPr>
              <w:rPr>
                <w:rFonts w:ascii="Arial" w:hAnsi="Arial"/>
                <w:szCs w:val="18"/>
                <w:lang w:val="fr-FR"/>
              </w:rPr>
            </w:pPr>
          </w:p>
          <w:p w14:paraId="6A12A46B" w14:textId="77777777" w:rsidR="00C02D2E" w:rsidRPr="00D37670" w:rsidRDefault="00C02D2E" w:rsidP="00376268">
            <w:pPr>
              <w:rPr>
                <w:rFonts w:ascii="Arial" w:hAnsi="Arial"/>
                <w:szCs w:val="18"/>
                <w:lang w:val="fr-FR"/>
              </w:rPr>
            </w:pPr>
          </w:p>
          <w:p w14:paraId="683A7CC7" w14:textId="77777777" w:rsidR="00C02D2E" w:rsidRPr="00D37670" w:rsidRDefault="00C02D2E" w:rsidP="00376268">
            <w:pPr>
              <w:rPr>
                <w:lang w:val="fr-FR"/>
              </w:rPr>
            </w:pPr>
          </w:p>
          <w:p w14:paraId="26D1CB51" w14:textId="77777777" w:rsidR="00C02D2E" w:rsidRPr="00D37670" w:rsidRDefault="00C02D2E" w:rsidP="00376268">
            <w:pPr>
              <w:rPr>
                <w:lang w:val="fr-FR"/>
              </w:rPr>
            </w:pPr>
          </w:p>
        </w:tc>
        <w:tc>
          <w:tcPr>
            <w:tcW w:w="4607" w:type="dxa"/>
          </w:tcPr>
          <w:p w14:paraId="5971A0EA" w14:textId="77777777" w:rsidR="00C02D2E" w:rsidRPr="00D37670" w:rsidRDefault="00C02D2E" w:rsidP="00376268">
            <w:pPr>
              <w:rPr>
                <w:lang w:val="fr-FR"/>
              </w:rPr>
            </w:pPr>
          </w:p>
        </w:tc>
      </w:tr>
      <w:tr w:rsidR="00C02D2E" w:rsidRPr="00D37670" w14:paraId="47C18C8C" w14:textId="77777777" w:rsidTr="00A515EF">
        <w:tc>
          <w:tcPr>
            <w:tcW w:w="439" w:type="dxa"/>
          </w:tcPr>
          <w:p w14:paraId="1876982D" w14:textId="77777777" w:rsidR="00C02D2E" w:rsidRPr="00D37670" w:rsidRDefault="00C02D2E" w:rsidP="00376268">
            <w:pPr>
              <w:rPr>
                <w:rFonts w:ascii="Arial" w:hAnsi="Arial"/>
                <w:lang w:val="fr-FR"/>
              </w:rPr>
            </w:pPr>
          </w:p>
          <w:p w14:paraId="18B8AEEC" w14:textId="77777777" w:rsidR="00C02D2E" w:rsidRPr="00D37670" w:rsidRDefault="00C02D2E" w:rsidP="00376268">
            <w:pPr>
              <w:rPr>
                <w:rFonts w:ascii="Arial" w:hAnsi="Arial"/>
                <w:lang w:val="fr-FR"/>
              </w:rPr>
            </w:pPr>
            <w:r w:rsidRPr="00D37670">
              <w:rPr>
                <w:rFonts w:ascii="Arial" w:hAnsi="Arial"/>
                <w:lang w:val="fr-FR"/>
              </w:rPr>
              <w:t>2</w:t>
            </w:r>
          </w:p>
        </w:tc>
        <w:tc>
          <w:tcPr>
            <w:tcW w:w="4576" w:type="dxa"/>
          </w:tcPr>
          <w:p w14:paraId="001B4C89" w14:textId="77777777" w:rsidR="00C02D2E" w:rsidRPr="00D37670" w:rsidRDefault="00C02D2E" w:rsidP="00376268">
            <w:pPr>
              <w:rPr>
                <w:rFonts w:ascii="Arial" w:hAnsi="Arial"/>
                <w:szCs w:val="18"/>
                <w:lang w:val="fr-FR"/>
              </w:rPr>
            </w:pPr>
          </w:p>
          <w:p w14:paraId="3253CB1C" w14:textId="49097CA8" w:rsidR="00C02D2E" w:rsidRPr="00D37670" w:rsidRDefault="00D37670" w:rsidP="00376268">
            <w:pPr>
              <w:rPr>
                <w:rFonts w:ascii="Arial" w:hAnsi="Arial"/>
                <w:szCs w:val="18"/>
                <w:lang w:val="fr-FR"/>
              </w:rPr>
            </w:pPr>
            <w:r>
              <w:rPr>
                <w:rFonts w:ascii="Arial" w:hAnsi="Arial"/>
                <w:szCs w:val="18"/>
                <w:lang w:val="fr-FR"/>
              </w:rPr>
              <w:t>Quelle gamme des lieux d’hébergement est proposée ?</w:t>
            </w:r>
            <w:r w:rsidR="00C02D2E" w:rsidRPr="00D37670">
              <w:rPr>
                <w:rFonts w:ascii="Arial" w:hAnsi="Arial"/>
                <w:szCs w:val="18"/>
                <w:lang w:val="fr-FR"/>
              </w:rPr>
              <w:t xml:space="preserve"> </w:t>
            </w:r>
          </w:p>
          <w:p w14:paraId="53A3B283" w14:textId="77777777" w:rsidR="00C02D2E" w:rsidRPr="00D37670" w:rsidRDefault="00C02D2E" w:rsidP="00376268">
            <w:pPr>
              <w:rPr>
                <w:rFonts w:ascii="Arial" w:hAnsi="Arial"/>
                <w:szCs w:val="18"/>
                <w:lang w:val="fr-FR"/>
              </w:rPr>
            </w:pPr>
          </w:p>
          <w:p w14:paraId="4A041C70" w14:textId="7A62970B" w:rsidR="00C02D2E" w:rsidRPr="00D37670" w:rsidRDefault="00D37670" w:rsidP="00376268">
            <w:pPr>
              <w:rPr>
                <w:rFonts w:ascii="Arial" w:hAnsi="Arial"/>
                <w:szCs w:val="18"/>
                <w:lang w:val="fr-FR"/>
              </w:rPr>
            </w:pPr>
            <w:r>
              <w:rPr>
                <w:rFonts w:ascii="Arial" w:hAnsi="Arial"/>
                <w:szCs w:val="18"/>
                <w:lang w:val="fr-FR"/>
              </w:rPr>
              <w:t>Merci de donner des dé</w:t>
            </w:r>
            <w:r w:rsidR="00F704AE">
              <w:rPr>
                <w:rFonts w:ascii="Arial" w:hAnsi="Arial"/>
                <w:szCs w:val="18"/>
                <w:lang w:val="fr-FR"/>
              </w:rPr>
              <w:t>tails</w:t>
            </w:r>
            <w:r>
              <w:rPr>
                <w:rFonts w:ascii="Arial" w:hAnsi="Arial"/>
                <w:szCs w:val="18"/>
                <w:lang w:val="fr-FR"/>
              </w:rPr>
              <w:t xml:space="preserve"> sur les chambres et les salles de réunion</w:t>
            </w:r>
            <w:r w:rsidR="00F704AE">
              <w:rPr>
                <w:rFonts w:ascii="Arial" w:hAnsi="Arial"/>
                <w:szCs w:val="18"/>
                <w:lang w:val="fr-FR"/>
              </w:rPr>
              <w:t>.</w:t>
            </w:r>
          </w:p>
          <w:p w14:paraId="1AC3CE28" w14:textId="77777777" w:rsidR="00C02D2E" w:rsidRPr="00D37670" w:rsidRDefault="00C02D2E" w:rsidP="00376268">
            <w:pPr>
              <w:rPr>
                <w:rFonts w:ascii="Arial" w:hAnsi="Arial"/>
                <w:szCs w:val="18"/>
                <w:lang w:val="fr-FR"/>
              </w:rPr>
            </w:pPr>
          </w:p>
          <w:p w14:paraId="64C8835C" w14:textId="549C151C" w:rsidR="00C02D2E" w:rsidRPr="00D37670" w:rsidRDefault="000347F9" w:rsidP="00376268">
            <w:pPr>
              <w:rPr>
                <w:rFonts w:ascii="Arial" w:hAnsi="Arial"/>
                <w:szCs w:val="18"/>
                <w:lang w:val="fr-FR"/>
              </w:rPr>
            </w:pPr>
            <w:r>
              <w:rPr>
                <w:rFonts w:ascii="Arial" w:hAnsi="Arial"/>
                <w:szCs w:val="18"/>
                <w:lang w:val="fr-FR"/>
              </w:rPr>
              <w:t>Quelle capacité maximale offre le lieu – à savoir le nombre maximal de participantes et participants qu’il puisse accueillir ?</w:t>
            </w:r>
          </w:p>
          <w:p w14:paraId="52212B39" w14:textId="77777777" w:rsidR="00C02D2E" w:rsidRPr="00D37670" w:rsidRDefault="00C02D2E" w:rsidP="00376268">
            <w:pPr>
              <w:rPr>
                <w:lang w:val="fr-FR"/>
              </w:rPr>
            </w:pPr>
          </w:p>
          <w:p w14:paraId="5D840724" w14:textId="77777777" w:rsidR="00C02D2E" w:rsidRPr="00D37670" w:rsidRDefault="00C02D2E" w:rsidP="00376268">
            <w:pPr>
              <w:rPr>
                <w:lang w:val="fr-FR"/>
              </w:rPr>
            </w:pPr>
          </w:p>
        </w:tc>
        <w:tc>
          <w:tcPr>
            <w:tcW w:w="4607" w:type="dxa"/>
          </w:tcPr>
          <w:p w14:paraId="2D12DD53" w14:textId="77777777" w:rsidR="00C02D2E" w:rsidRPr="00D37670" w:rsidRDefault="00C02D2E" w:rsidP="00376268">
            <w:pPr>
              <w:rPr>
                <w:lang w:val="fr-FR"/>
              </w:rPr>
            </w:pPr>
          </w:p>
        </w:tc>
      </w:tr>
      <w:tr w:rsidR="00C02D2E" w:rsidRPr="00D37670" w14:paraId="2EBC0367" w14:textId="77777777" w:rsidTr="00A515EF">
        <w:tc>
          <w:tcPr>
            <w:tcW w:w="439" w:type="dxa"/>
          </w:tcPr>
          <w:p w14:paraId="6739B711" w14:textId="77777777" w:rsidR="00C02D2E" w:rsidRPr="00D37670" w:rsidRDefault="00C02D2E" w:rsidP="00376268">
            <w:pPr>
              <w:rPr>
                <w:rFonts w:ascii="Arial" w:hAnsi="Arial"/>
                <w:lang w:val="fr-FR"/>
              </w:rPr>
            </w:pPr>
          </w:p>
          <w:p w14:paraId="2C30E9B5" w14:textId="77777777" w:rsidR="00C02D2E" w:rsidRPr="00D37670" w:rsidRDefault="00C02D2E" w:rsidP="00376268">
            <w:pPr>
              <w:rPr>
                <w:rFonts w:ascii="Arial" w:hAnsi="Arial"/>
                <w:lang w:val="fr-FR"/>
              </w:rPr>
            </w:pPr>
            <w:r w:rsidRPr="00D37670">
              <w:rPr>
                <w:rFonts w:ascii="Arial" w:hAnsi="Arial"/>
                <w:lang w:val="fr-FR"/>
              </w:rPr>
              <w:t>3</w:t>
            </w:r>
          </w:p>
        </w:tc>
        <w:tc>
          <w:tcPr>
            <w:tcW w:w="4576" w:type="dxa"/>
          </w:tcPr>
          <w:p w14:paraId="6B82991F" w14:textId="77777777" w:rsidR="00C02D2E" w:rsidRPr="00D37670" w:rsidRDefault="00C02D2E" w:rsidP="00376268">
            <w:pPr>
              <w:rPr>
                <w:rFonts w:ascii="Arial" w:hAnsi="Arial"/>
                <w:szCs w:val="18"/>
                <w:lang w:val="fr-FR"/>
              </w:rPr>
            </w:pPr>
          </w:p>
          <w:p w14:paraId="0C392856" w14:textId="4C192301" w:rsidR="00C02D2E" w:rsidRPr="00D37670" w:rsidRDefault="000347F9" w:rsidP="00376268">
            <w:pPr>
              <w:rPr>
                <w:rFonts w:ascii="Arial" w:hAnsi="Arial"/>
                <w:szCs w:val="18"/>
                <w:lang w:val="fr-FR"/>
              </w:rPr>
            </w:pPr>
            <w:r>
              <w:rPr>
                <w:rFonts w:ascii="Arial" w:hAnsi="Arial"/>
                <w:szCs w:val="18"/>
                <w:lang w:val="fr-FR"/>
              </w:rPr>
              <w:t>Sous quelle forme la restauration est-elle prévue ?</w:t>
            </w:r>
            <w:r w:rsidR="00C02D2E" w:rsidRPr="00D37670">
              <w:rPr>
                <w:rFonts w:ascii="Arial" w:hAnsi="Arial"/>
                <w:szCs w:val="18"/>
                <w:lang w:val="fr-FR"/>
              </w:rPr>
              <w:t xml:space="preserve"> </w:t>
            </w:r>
          </w:p>
          <w:p w14:paraId="07CD1847" w14:textId="77777777" w:rsidR="00C02D2E" w:rsidRPr="00D37670" w:rsidRDefault="00C02D2E" w:rsidP="00376268">
            <w:pPr>
              <w:rPr>
                <w:rFonts w:ascii="Arial" w:hAnsi="Arial"/>
                <w:szCs w:val="18"/>
                <w:lang w:val="fr-FR"/>
              </w:rPr>
            </w:pPr>
          </w:p>
          <w:p w14:paraId="622915A3" w14:textId="04A65D5D" w:rsidR="00C02D2E" w:rsidRPr="00D37670" w:rsidRDefault="000347F9" w:rsidP="00376268">
            <w:pPr>
              <w:rPr>
                <w:rFonts w:ascii="Arial" w:hAnsi="Arial"/>
                <w:szCs w:val="18"/>
                <w:lang w:val="fr-FR"/>
              </w:rPr>
            </w:pPr>
            <w:r>
              <w:rPr>
                <w:rFonts w:ascii="Arial" w:hAnsi="Arial"/>
                <w:szCs w:val="18"/>
                <w:lang w:val="fr-FR"/>
              </w:rPr>
              <w:t>Est-ce que les repas sont servis dans un seul lieu ou est-ce que vous prévoyez de servir une partie des repas sur place et d’autre à l’extérieur ?</w:t>
            </w:r>
          </w:p>
          <w:p w14:paraId="1333A3C2" w14:textId="77777777" w:rsidR="00C02D2E" w:rsidRPr="00D37670" w:rsidRDefault="00C02D2E" w:rsidP="00376268">
            <w:pPr>
              <w:rPr>
                <w:rFonts w:ascii="Arial" w:hAnsi="Arial"/>
                <w:szCs w:val="18"/>
                <w:lang w:val="fr-FR"/>
              </w:rPr>
            </w:pPr>
          </w:p>
          <w:p w14:paraId="7F860B64" w14:textId="77777777" w:rsidR="00C02D2E" w:rsidRPr="00D37670" w:rsidRDefault="00C02D2E" w:rsidP="00376268">
            <w:pPr>
              <w:rPr>
                <w:rFonts w:ascii="Arial" w:hAnsi="Arial"/>
                <w:szCs w:val="18"/>
                <w:lang w:val="fr-FR"/>
              </w:rPr>
            </w:pPr>
          </w:p>
          <w:p w14:paraId="546FFAEE" w14:textId="77777777" w:rsidR="00C02D2E" w:rsidRPr="00D37670" w:rsidRDefault="00C02D2E" w:rsidP="00376268">
            <w:pPr>
              <w:rPr>
                <w:lang w:val="fr-FR"/>
              </w:rPr>
            </w:pPr>
          </w:p>
        </w:tc>
        <w:tc>
          <w:tcPr>
            <w:tcW w:w="4607" w:type="dxa"/>
          </w:tcPr>
          <w:p w14:paraId="66FA6330" w14:textId="77777777" w:rsidR="00C02D2E" w:rsidRPr="00D37670" w:rsidRDefault="00C02D2E" w:rsidP="00376268">
            <w:pPr>
              <w:rPr>
                <w:lang w:val="fr-FR"/>
              </w:rPr>
            </w:pPr>
          </w:p>
        </w:tc>
      </w:tr>
      <w:tr w:rsidR="00C02D2E" w:rsidRPr="00D37670" w14:paraId="527570F1" w14:textId="77777777" w:rsidTr="00A515EF">
        <w:tc>
          <w:tcPr>
            <w:tcW w:w="439" w:type="dxa"/>
          </w:tcPr>
          <w:p w14:paraId="7DDB4D85" w14:textId="77777777" w:rsidR="00C02D2E" w:rsidRPr="00D37670" w:rsidRDefault="00C02D2E" w:rsidP="00376268">
            <w:pPr>
              <w:rPr>
                <w:rFonts w:ascii="Arial" w:hAnsi="Arial"/>
                <w:lang w:val="fr-FR"/>
              </w:rPr>
            </w:pPr>
          </w:p>
          <w:p w14:paraId="6139F5FA" w14:textId="77777777" w:rsidR="00C02D2E" w:rsidRPr="00D37670" w:rsidRDefault="00C02D2E" w:rsidP="00376268">
            <w:pPr>
              <w:rPr>
                <w:rFonts w:ascii="Arial" w:hAnsi="Arial"/>
                <w:lang w:val="fr-FR"/>
              </w:rPr>
            </w:pPr>
            <w:r w:rsidRPr="00D37670">
              <w:rPr>
                <w:rFonts w:ascii="Arial" w:hAnsi="Arial"/>
                <w:lang w:val="fr-FR"/>
              </w:rPr>
              <w:t>4</w:t>
            </w:r>
          </w:p>
        </w:tc>
        <w:tc>
          <w:tcPr>
            <w:tcW w:w="4576" w:type="dxa"/>
          </w:tcPr>
          <w:p w14:paraId="079E7208" w14:textId="77777777" w:rsidR="00C02D2E" w:rsidRPr="00D37670" w:rsidRDefault="00C02D2E" w:rsidP="00376268">
            <w:pPr>
              <w:rPr>
                <w:rFonts w:ascii="Arial" w:hAnsi="Arial"/>
                <w:szCs w:val="18"/>
                <w:lang w:val="fr-FR"/>
              </w:rPr>
            </w:pPr>
          </w:p>
          <w:p w14:paraId="64895A32" w14:textId="7B85C5D2" w:rsidR="00C02D2E" w:rsidRPr="00D37670" w:rsidRDefault="000C2E17" w:rsidP="00376268">
            <w:pPr>
              <w:rPr>
                <w:rFonts w:ascii="Arial" w:hAnsi="Arial"/>
                <w:szCs w:val="18"/>
                <w:lang w:val="fr-FR"/>
              </w:rPr>
            </w:pPr>
            <w:r>
              <w:rPr>
                <w:rFonts w:ascii="Arial" w:hAnsi="Arial"/>
                <w:szCs w:val="18"/>
                <w:lang w:val="fr-FR"/>
              </w:rPr>
              <w:t>Est-ce que l’équipe de planification de l’événement va pouvoir se rendre sur les lieux avant le début du Forum, c’est à dire la vieille du début ?</w:t>
            </w:r>
          </w:p>
          <w:p w14:paraId="04562056" w14:textId="77777777" w:rsidR="00C02D2E" w:rsidRPr="00D37670" w:rsidRDefault="00C02D2E" w:rsidP="00376268">
            <w:pPr>
              <w:rPr>
                <w:rFonts w:ascii="Arial" w:hAnsi="Arial"/>
                <w:szCs w:val="18"/>
                <w:lang w:val="fr-FR"/>
              </w:rPr>
            </w:pPr>
          </w:p>
          <w:p w14:paraId="7723337E" w14:textId="09420A88" w:rsidR="00C02D2E" w:rsidRPr="00D37670" w:rsidRDefault="000C2E17" w:rsidP="00376268">
            <w:pPr>
              <w:rPr>
                <w:rFonts w:ascii="Arial" w:hAnsi="Arial"/>
                <w:szCs w:val="18"/>
                <w:lang w:val="fr-FR"/>
              </w:rPr>
            </w:pPr>
            <w:r>
              <w:rPr>
                <w:rFonts w:ascii="Arial" w:hAnsi="Arial"/>
                <w:szCs w:val="18"/>
                <w:lang w:val="fr-FR"/>
              </w:rPr>
              <w:t>Est-ce que les participantes et participants vont pouvoir prolonger leur séjour avant et/ou après l’événement ?</w:t>
            </w:r>
          </w:p>
          <w:p w14:paraId="58767458" w14:textId="77777777" w:rsidR="00C02D2E" w:rsidRPr="00D37670" w:rsidRDefault="00C02D2E" w:rsidP="00376268">
            <w:pPr>
              <w:rPr>
                <w:lang w:val="fr-FR"/>
              </w:rPr>
            </w:pPr>
          </w:p>
          <w:p w14:paraId="535A3FF1" w14:textId="77777777" w:rsidR="00C02D2E" w:rsidRPr="00D37670" w:rsidRDefault="00C02D2E" w:rsidP="00376268">
            <w:pPr>
              <w:rPr>
                <w:lang w:val="fr-FR"/>
              </w:rPr>
            </w:pPr>
          </w:p>
        </w:tc>
        <w:tc>
          <w:tcPr>
            <w:tcW w:w="4607" w:type="dxa"/>
          </w:tcPr>
          <w:p w14:paraId="4853D093" w14:textId="77777777" w:rsidR="00C02D2E" w:rsidRPr="00D37670" w:rsidRDefault="00C02D2E" w:rsidP="00376268">
            <w:pPr>
              <w:rPr>
                <w:lang w:val="fr-FR"/>
              </w:rPr>
            </w:pPr>
          </w:p>
        </w:tc>
      </w:tr>
    </w:tbl>
    <w:p w14:paraId="7232814E" w14:textId="77777777" w:rsidR="00A515EF" w:rsidRPr="00D37670" w:rsidRDefault="00A515EF">
      <w:pPr>
        <w:rPr>
          <w:lang w:val="fr-FR"/>
        </w:rPr>
      </w:pPr>
      <w:r w:rsidRPr="00D37670">
        <w:rPr>
          <w:lang w:val="fr-FR"/>
        </w:rPr>
        <w:br w:type="page"/>
      </w:r>
    </w:p>
    <w:tbl>
      <w:tblPr>
        <w:tblStyle w:val="TableGrid"/>
        <w:tblW w:w="0" w:type="auto"/>
        <w:tblLook w:val="00A0" w:firstRow="1" w:lastRow="0" w:firstColumn="1" w:lastColumn="0" w:noHBand="0" w:noVBand="0"/>
      </w:tblPr>
      <w:tblGrid>
        <w:gridCol w:w="439"/>
        <w:gridCol w:w="4576"/>
        <w:gridCol w:w="4607"/>
      </w:tblGrid>
      <w:tr w:rsidR="00A515EF" w:rsidRPr="00D37670" w14:paraId="6E65BDCD" w14:textId="77777777" w:rsidTr="00A515EF">
        <w:tc>
          <w:tcPr>
            <w:tcW w:w="439" w:type="dxa"/>
            <w:shd w:val="clear" w:color="auto" w:fill="8EAADB" w:themeFill="accent1" w:themeFillTint="99"/>
          </w:tcPr>
          <w:p w14:paraId="3C8FD1BE" w14:textId="77777777" w:rsidR="00A515EF" w:rsidRPr="00D37670" w:rsidRDefault="00A515EF" w:rsidP="009D4231">
            <w:pPr>
              <w:rPr>
                <w:rFonts w:ascii="Arial" w:hAnsi="Arial"/>
                <w:b/>
                <w:lang w:val="fr-FR"/>
              </w:rPr>
            </w:pPr>
          </w:p>
        </w:tc>
        <w:tc>
          <w:tcPr>
            <w:tcW w:w="4576" w:type="dxa"/>
            <w:shd w:val="clear" w:color="auto" w:fill="8EAADB" w:themeFill="accent1" w:themeFillTint="99"/>
          </w:tcPr>
          <w:p w14:paraId="746E2B1B" w14:textId="77777777" w:rsidR="00A515EF" w:rsidRPr="00D37670" w:rsidRDefault="00A515EF" w:rsidP="009D4231">
            <w:pPr>
              <w:jc w:val="center"/>
              <w:rPr>
                <w:rFonts w:ascii="Arial" w:hAnsi="Arial"/>
                <w:b/>
                <w:lang w:val="fr-FR"/>
              </w:rPr>
            </w:pPr>
          </w:p>
          <w:p w14:paraId="417896C8" w14:textId="77777777" w:rsidR="00A515EF" w:rsidRPr="00D37670" w:rsidRDefault="00A515EF" w:rsidP="009D4231">
            <w:pPr>
              <w:rPr>
                <w:rFonts w:ascii="Arial" w:hAnsi="Arial"/>
                <w:b/>
                <w:lang w:val="fr-FR"/>
              </w:rPr>
            </w:pPr>
            <w:r w:rsidRPr="00D37670">
              <w:rPr>
                <w:rFonts w:ascii="Arial" w:hAnsi="Arial"/>
                <w:b/>
                <w:lang w:val="fr-FR"/>
              </w:rPr>
              <w:t>Question</w:t>
            </w:r>
          </w:p>
          <w:p w14:paraId="4A3D46C1" w14:textId="77777777" w:rsidR="00A515EF" w:rsidRPr="00D37670" w:rsidRDefault="00A515EF" w:rsidP="009D4231">
            <w:pPr>
              <w:jc w:val="center"/>
              <w:rPr>
                <w:rFonts w:ascii="Arial" w:hAnsi="Arial"/>
                <w:b/>
                <w:lang w:val="fr-FR"/>
              </w:rPr>
            </w:pPr>
          </w:p>
        </w:tc>
        <w:tc>
          <w:tcPr>
            <w:tcW w:w="4607" w:type="dxa"/>
            <w:shd w:val="clear" w:color="auto" w:fill="8EAADB" w:themeFill="accent1" w:themeFillTint="99"/>
          </w:tcPr>
          <w:p w14:paraId="2BD03A9F" w14:textId="77777777" w:rsidR="00A515EF" w:rsidRPr="00D37670" w:rsidRDefault="00A515EF" w:rsidP="009D4231">
            <w:pPr>
              <w:rPr>
                <w:b/>
                <w:lang w:val="fr-FR"/>
              </w:rPr>
            </w:pPr>
          </w:p>
        </w:tc>
      </w:tr>
      <w:tr w:rsidR="00C02D2E" w:rsidRPr="00D37670" w14:paraId="6CD0F34B" w14:textId="77777777" w:rsidTr="00A515EF">
        <w:tc>
          <w:tcPr>
            <w:tcW w:w="439" w:type="dxa"/>
          </w:tcPr>
          <w:p w14:paraId="7E7AA9B6" w14:textId="77777777" w:rsidR="00C02D2E" w:rsidRPr="00D37670" w:rsidRDefault="00C02D2E" w:rsidP="00376268">
            <w:pPr>
              <w:rPr>
                <w:rFonts w:ascii="Arial" w:hAnsi="Arial"/>
                <w:lang w:val="fr-FR"/>
              </w:rPr>
            </w:pPr>
          </w:p>
          <w:p w14:paraId="42CD94FE" w14:textId="77777777" w:rsidR="00C02D2E" w:rsidRPr="00D37670" w:rsidRDefault="00C02D2E" w:rsidP="00376268">
            <w:pPr>
              <w:rPr>
                <w:rFonts w:ascii="Arial" w:hAnsi="Arial"/>
                <w:lang w:val="fr-FR"/>
              </w:rPr>
            </w:pPr>
            <w:r w:rsidRPr="00D37670">
              <w:rPr>
                <w:rFonts w:ascii="Arial" w:hAnsi="Arial"/>
                <w:lang w:val="fr-FR"/>
              </w:rPr>
              <w:t>5</w:t>
            </w:r>
          </w:p>
        </w:tc>
        <w:tc>
          <w:tcPr>
            <w:tcW w:w="4576" w:type="dxa"/>
          </w:tcPr>
          <w:p w14:paraId="63D9A113" w14:textId="77777777" w:rsidR="00C02D2E" w:rsidRPr="00D37670" w:rsidRDefault="00C02D2E" w:rsidP="00376268">
            <w:pPr>
              <w:rPr>
                <w:rFonts w:ascii="Arial" w:hAnsi="Arial"/>
                <w:szCs w:val="18"/>
                <w:lang w:val="fr-FR"/>
              </w:rPr>
            </w:pPr>
          </w:p>
          <w:p w14:paraId="7610B1AA" w14:textId="69A766F6" w:rsidR="00C02D2E" w:rsidRPr="00D37670" w:rsidRDefault="000C2E17" w:rsidP="00376268">
            <w:pPr>
              <w:rPr>
                <w:lang w:val="fr-FR"/>
              </w:rPr>
            </w:pPr>
            <w:r>
              <w:rPr>
                <w:rFonts w:ascii="Arial" w:hAnsi="Arial"/>
                <w:szCs w:val="18"/>
                <w:lang w:val="fr-FR"/>
              </w:rPr>
              <w:t>Au moins une réunion de planification aura lieu en 2018</w:t>
            </w:r>
            <w:r w:rsidR="00C02D2E" w:rsidRPr="00D37670">
              <w:rPr>
                <w:rFonts w:ascii="Arial" w:hAnsi="Arial"/>
                <w:szCs w:val="18"/>
                <w:lang w:val="fr-FR"/>
              </w:rPr>
              <w:t xml:space="preserve">. </w:t>
            </w:r>
            <w:r>
              <w:rPr>
                <w:rFonts w:ascii="Arial" w:hAnsi="Arial"/>
                <w:szCs w:val="18"/>
                <w:lang w:val="fr-FR"/>
              </w:rPr>
              <w:t>Si ce n’est pas par conférence téléphonique, est-ce qu’il aura la possibilité de se réunir au lieu proposé, ou au moins le visiter ?</w:t>
            </w:r>
            <w:r w:rsidRPr="00D37670">
              <w:rPr>
                <w:lang w:val="fr-FR"/>
              </w:rPr>
              <w:t xml:space="preserve"> </w:t>
            </w:r>
          </w:p>
          <w:p w14:paraId="797CC6E2" w14:textId="77777777" w:rsidR="00C02D2E" w:rsidRPr="00D37670" w:rsidRDefault="00C02D2E" w:rsidP="00376268">
            <w:pPr>
              <w:rPr>
                <w:lang w:val="fr-FR"/>
              </w:rPr>
            </w:pPr>
          </w:p>
          <w:p w14:paraId="42E6BD52" w14:textId="77777777" w:rsidR="00C02D2E" w:rsidRDefault="00C02D2E" w:rsidP="00376268">
            <w:pPr>
              <w:rPr>
                <w:lang w:val="fr-FR"/>
              </w:rPr>
            </w:pPr>
          </w:p>
          <w:p w14:paraId="5625EAD2" w14:textId="77777777" w:rsidR="000C2E17" w:rsidRPr="00D37670" w:rsidRDefault="000C2E17" w:rsidP="00376268">
            <w:pPr>
              <w:rPr>
                <w:lang w:val="fr-FR"/>
              </w:rPr>
            </w:pPr>
          </w:p>
          <w:p w14:paraId="28F9B7F3" w14:textId="77777777" w:rsidR="00C02D2E" w:rsidRPr="00D37670" w:rsidRDefault="00C02D2E" w:rsidP="00376268">
            <w:pPr>
              <w:rPr>
                <w:lang w:val="fr-FR"/>
              </w:rPr>
            </w:pPr>
          </w:p>
          <w:p w14:paraId="0F12B1DB" w14:textId="77777777" w:rsidR="00C02D2E" w:rsidRPr="00D37670" w:rsidRDefault="00C02D2E" w:rsidP="00376268">
            <w:pPr>
              <w:rPr>
                <w:lang w:val="fr-FR"/>
              </w:rPr>
            </w:pPr>
          </w:p>
          <w:p w14:paraId="5B3DEA76" w14:textId="77777777" w:rsidR="00C02D2E" w:rsidRPr="00D37670" w:rsidRDefault="00C02D2E" w:rsidP="00376268">
            <w:pPr>
              <w:rPr>
                <w:lang w:val="fr-FR"/>
              </w:rPr>
            </w:pPr>
          </w:p>
        </w:tc>
        <w:tc>
          <w:tcPr>
            <w:tcW w:w="4607" w:type="dxa"/>
          </w:tcPr>
          <w:p w14:paraId="71588AC7" w14:textId="77777777" w:rsidR="00C02D2E" w:rsidRPr="00D37670" w:rsidRDefault="00C02D2E" w:rsidP="00376268">
            <w:pPr>
              <w:rPr>
                <w:lang w:val="fr-FR"/>
              </w:rPr>
            </w:pPr>
          </w:p>
        </w:tc>
      </w:tr>
      <w:tr w:rsidR="00C02D2E" w:rsidRPr="00D37670" w14:paraId="78EF7E40" w14:textId="77777777" w:rsidTr="00A515EF">
        <w:tc>
          <w:tcPr>
            <w:tcW w:w="439" w:type="dxa"/>
          </w:tcPr>
          <w:p w14:paraId="27127FF4" w14:textId="77777777" w:rsidR="00C02D2E" w:rsidRPr="00D37670" w:rsidRDefault="00C02D2E" w:rsidP="00376268">
            <w:pPr>
              <w:rPr>
                <w:rFonts w:ascii="Arial" w:hAnsi="Arial"/>
                <w:lang w:val="fr-FR"/>
              </w:rPr>
            </w:pPr>
          </w:p>
          <w:p w14:paraId="0BC3894A" w14:textId="77777777" w:rsidR="00C02D2E" w:rsidRPr="00D37670" w:rsidRDefault="00C02D2E" w:rsidP="00376268">
            <w:pPr>
              <w:rPr>
                <w:rFonts w:ascii="Arial" w:hAnsi="Arial"/>
                <w:lang w:val="fr-FR"/>
              </w:rPr>
            </w:pPr>
            <w:r w:rsidRPr="00D37670">
              <w:rPr>
                <w:rFonts w:ascii="Arial" w:hAnsi="Arial"/>
                <w:lang w:val="fr-FR"/>
              </w:rPr>
              <w:t>6</w:t>
            </w:r>
          </w:p>
        </w:tc>
        <w:tc>
          <w:tcPr>
            <w:tcW w:w="4576" w:type="dxa"/>
          </w:tcPr>
          <w:p w14:paraId="67768098" w14:textId="77777777" w:rsidR="00C02D2E" w:rsidRPr="00D37670" w:rsidRDefault="00C02D2E" w:rsidP="00376268">
            <w:pPr>
              <w:rPr>
                <w:rFonts w:ascii="Arial" w:hAnsi="Arial"/>
                <w:szCs w:val="18"/>
                <w:lang w:val="fr-FR"/>
              </w:rPr>
            </w:pPr>
          </w:p>
          <w:p w14:paraId="48304792" w14:textId="653975A3" w:rsidR="00C02D2E" w:rsidRPr="00D37670" w:rsidRDefault="000C2E17" w:rsidP="00376268">
            <w:pPr>
              <w:rPr>
                <w:rFonts w:ascii="Arial" w:hAnsi="Arial"/>
                <w:szCs w:val="18"/>
                <w:lang w:val="fr-FR"/>
              </w:rPr>
            </w:pPr>
            <w:r>
              <w:rPr>
                <w:rFonts w:ascii="Arial" w:hAnsi="Arial"/>
                <w:szCs w:val="18"/>
                <w:lang w:val="fr-FR"/>
              </w:rPr>
              <w:t>En tant qu’hôte potentiel, est-ce que vous êtes en mesure de former un comité d’hôte qui réunit des représentantes et représentants de toutes les associations Scoutes et Guides de votre pays ?</w:t>
            </w:r>
          </w:p>
          <w:p w14:paraId="7F368BA5" w14:textId="77777777" w:rsidR="00C02D2E" w:rsidRPr="00D37670" w:rsidRDefault="00C02D2E" w:rsidP="00376268">
            <w:pPr>
              <w:rPr>
                <w:rFonts w:ascii="Arial" w:hAnsi="Arial"/>
                <w:szCs w:val="18"/>
                <w:lang w:val="fr-FR"/>
              </w:rPr>
            </w:pPr>
          </w:p>
          <w:p w14:paraId="6A983073" w14:textId="673CE984" w:rsidR="00C02D2E" w:rsidRPr="00D37670" w:rsidRDefault="000C2E17" w:rsidP="00376268">
            <w:pPr>
              <w:rPr>
                <w:rFonts w:ascii="Arial" w:hAnsi="Arial"/>
                <w:szCs w:val="18"/>
                <w:lang w:val="fr-FR"/>
              </w:rPr>
            </w:pPr>
            <w:r>
              <w:rPr>
                <w:rFonts w:ascii="Arial" w:hAnsi="Arial"/>
                <w:szCs w:val="18"/>
                <w:lang w:val="fr-FR"/>
              </w:rPr>
              <w:t>Si non – quelle(s) association(s) soumet(tent) cette candidature et qu’avez-vous entrepris pour impliquer d’autres associations Scoutes et Guides (pour autant qu’elles existent) ?</w:t>
            </w:r>
          </w:p>
          <w:p w14:paraId="4D3FA07A" w14:textId="77777777" w:rsidR="00C02D2E" w:rsidRPr="00D37670" w:rsidRDefault="00C02D2E" w:rsidP="00376268">
            <w:pPr>
              <w:rPr>
                <w:rFonts w:ascii="Arial" w:hAnsi="Arial"/>
                <w:szCs w:val="18"/>
                <w:lang w:val="fr-FR"/>
              </w:rPr>
            </w:pPr>
          </w:p>
          <w:p w14:paraId="1CFC53D8" w14:textId="77777777" w:rsidR="00C02D2E" w:rsidRPr="00D37670" w:rsidRDefault="00C02D2E" w:rsidP="00376268">
            <w:pPr>
              <w:rPr>
                <w:rFonts w:ascii="Arial" w:hAnsi="Arial"/>
                <w:szCs w:val="18"/>
                <w:lang w:val="fr-FR"/>
              </w:rPr>
            </w:pPr>
          </w:p>
          <w:p w14:paraId="1729520C" w14:textId="77777777" w:rsidR="00C02D2E" w:rsidRPr="00D37670" w:rsidRDefault="00C02D2E" w:rsidP="00376268">
            <w:pPr>
              <w:rPr>
                <w:rFonts w:ascii="Arial" w:hAnsi="Arial"/>
                <w:szCs w:val="18"/>
                <w:lang w:val="fr-FR"/>
              </w:rPr>
            </w:pPr>
          </w:p>
        </w:tc>
        <w:tc>
          <w:tcPr>
            <w:tcW w:w="4607" w:type="dxa"/>
          </w:tcPr>
          <w:p w14:paraId="273D6243" w14:textId="77777777" w:rsidR="00C02D2E" w:rsidRPr="00D37670" w:rsidRDefault="00C02D2E" w:rsidP="00376268">
            <w:pPr>
              <w:rPr>
                <w:lang w:val="fr-FR"/>
              </w:rPr>
            </w:pPr>
          </w:p>
        </w:tc>
      </w:tr>
      <w:tr w:rsidR="00C02D2E" w:rsidRPr="00D37670" w14:paraId="4FF7D9F6" w14:textId="77777777" w:rsidTr="00A515EF">
        <w:tc>
          <w:tcPr>
            <w:tcW w:w="439" w:type="dxa"/>
          </w:tcPr>
          <w:p w14:paraId="16CB5C42" w14:textId="77777777" w:rsidR="00C02D2E" w:rsidRPr="00D37670" w:rsidRDefault="00C02D2E" w:rsidP="00376268">
            <w:pPr>
              <w:rPr>
                <w:rFonts w:ascii="Arial" w:hAnsi="Arial"/>
                <w:lang w:val="fr-FR"/>
              </w:rPr>
            </w:pPr>
          </w:p>
          <w:p w14:paraId="129EFEF6" w14:textId="77777777" w:rsidR="00C02D2E" w:rsidRPr="00D37670" w:rsidRDefault="00C02D2E" w:rsidP="00376268">
            <w:pPr>
              <w:rPr>
                <w:rFonts w:ascii="Arial" w:hAnsi="Arial"/>
                <w:lang w:val="fr-FR"/>
              </w:rPr>
            </w:pPr>
            <w:r w:rsidRPr="00D37670">
              <w:rPr>
                <w:rFonts w:ascii="Arial" w:hAnsi="Arial"/>
                <w:lang w:val="fr-FR"/>
              </w:rPr>
              <w:t>7</w:t>
            </w:r>
          </w:p>
        </w:tc>
        <w:tc>
          <w:tcPr>
            <w:tcW w:w="4576" w:type="dxa"/>
          </w:tcPr>
          <w:p w14:paraId="78A7D292" w14:textId="77777777" w:rsidR="00C02D2E" w:rsidRPr="00D37670" w:rsidRDefault="00C02D2E" w:rsidP="00376268">
            <w:pPr>
              <w:rPr>
                <w:rFonts w:ascii="Arial" w:hAnsi="Arial"/>
                <w:szCs w:val="18"/>
                <w:lang w:val="fr-FR"/>
              </w:rPr>
            </w:pPr>
          </w:p>
          <w:p w14:paraId="59461583" w14:textId="2FDE2027" w:rsidR="00C02D2E" w:rsidRPr="00D37670" w:rsidRDefault="000C2E17" w:rsidP="00376268">
            <w:pPr>
              <w:rPr>
                <w:rFonts w:ascii="Arial" w:hAnsi="Arial"/>
                <w:szCs w:val="18"/>
                <w:lang w:val="fr-FR"/>
              </w:rPr>
            </w:pPr>
            <w:r>
              <w:rPr>
                <w:rFonts w:ascii="Arial" w:hAnsi="Arial"/>
                <w:szCs w:val="18"/>
                <w:lang w:val="fr-FR"/>
              </w:rPr>
              <w:t>Quel impact aura l’accueil du IC Forum 2019 sur le Guidisme et le Scoutisme dans votre pays ?</w:t>
            </w:r>
            <w:r w:rsidR="00C02D2E" w:rsidRPr="00D37670">
              <w:rPr>
                <w:rFonts w:ascii="Arial" w:hAnsi="Arial"/>
                <w:szCs w:val="18"/>
                <w:lang w:val="fr-FR"/>
              </w:rPr>
              <w:t xml:space="preserve"> </w:t>
            </w:r>
          </w:p>
          <w:p w14:paraId="70B420C6" w14:textId="77777777" w:rsidR="00C02D2E" w:rsidRPr="00D37670" w:rsidRDefault="00C02D2E" w:rsidP="00376268">
            <w:pPr>
              <w:rPr>
                <w:rFonts w:ascii="Arial" w:hAnsi="Arial"/>
                <w:szCs w:val="18"/>
                <w:lang w:val="fr-FR"/>
              </w:rPr>
            </w:pPr>
          </w:p>
          <w:p w14:paraId="495A3222" w14:textId="3C38255B" w:rsidR="00C02D2E" w:rsidRPr="00D37670" w:rsidRDefault="000C2E17" w:rsidP="00376268">
            <w:pPr>
              <w:rPr>
                <w:rFonts w:ascii="Arial" w:hAnsi="Arial"/>
                <w:szCs w:val="18"/>
                <w:lang w:val="fr-FR"/>
              </w:rPr>
            </w:pPr>
            <w:r>
              <w:rPr>
                <w:rFonts w:ascii="Arial" w:hAnsi="Arial"/>
                <w:szCs w:val="18"/>
                <w:lang w:val="fr-FR"/>
              </w:rPr>
              <w:t>De quelle manière allez-vous faire participer à cette expérience le plus grand nombre de membres ?</w:t>
            </w:r>
          </w:p>
          <w:p w14:paraId="15DBE583" w14:textId="77777777" w:rsidR="00C02D2E" w:rsidRPr="00D37670" w:rsidRDefault="00C02D2E" w:rsidP="00376268">
            <w:pPr>
              <w:rPr>
                <w:rFonts w:ascii="Arial" w:hAnsi="Arial"/>
                <w:szCs w:val="18"/>
                <w:lang w:val="fr-FR"/>
              </w:rPr>
            </w:pPr>
          </w:p>
          <w:p w14:paraId="300091E8" w14:textId="77777777" w:rsidR="00C02D2E" w:rsidRPr="00D37670" w:rsidRDefault="00C02D2E" w:rsidP="00376268">
            <w:pPr>
              <w:rPr>
                <w:rFonts w:ascii="Arial" w:hAnsi="Arial"/>
                <w:szCs w:val="18"/>
                <w:lang w:val="fr-FR"/>
              </w:rPr>
            </w:pPr>
          </w:p>
          <w:p w14:paraId="20EA376B" w14:textId="77777777" w:rsidR="00C02D2E" w:rsidRPr="00D37670" w:rsidRDefault="00C02D2E" w:rsidP="00376268">
            <w:pPr>
              <w:rPr>
                <w:rFonts w:ascii="Arial" w:hAnsi="Arial"/>
                <w:szCs w:val="18"/>
                <w:lang w:val="fr-FR"/>
              </w:rPr>
            </w:pPr>
          </w:p>
          <w:p w14:paraId="545CB7F2" w14:textId="77777777" w:rsidR="00C02D2E" w:rsidRPr="00D37670" w:rsidRDefault="00C02D2E" w:rsidP="00376268">
            <w:pPr>
              <w:rPr>
                <w:rFonts w:ascii="Arial" w:hAnsi="Arial"/>
                <w:szCs w:val="18"/>
                <w:lang w:val="fr-FR"/>
              </w:rPr>
            </w:pPr>
          </w:p>
          <w:p w14:paraId="0409A1F9" w14:textId="77777777" w:rsidR="00C02D2E" w:rsidRPr="00D37670" w:rsidRDefault="00C02D2E" w:rsidP="00376268">
            <w:pPr>
              <w:rPr>
                <w:lang w:val="fr-FR"/>
              </w:rPr>
            </w:pPr>
          </w:p>
        </w:tc>
        <w:tc>
          <w:tcPr>
            <w:tcW w:w="4607" w:type="dxa"/>
          </w:tcPr>
          <w:p w14:paraId="009785E2" w14:textId="77777777" w:rsidR="00C02D2E" w:rsidRPr="00D37670" w:rsidRDefault="00C02D2E" w:rsidP="00376268">
            <w:pPr>
              <w:rPr>
                <w:lang w:val="fr-FR"/>
              </w:rPr>
            </w:pPr>
          </w:p>
        </w:tc>
      </w:tr>
      <w:tr w:rsidR="00C02D2E" w:rsidRPr="00D37670" w14:paraId="6154A447" w14:textId="77777777" w:rsidTr="00A515EF">
        <w:tc>
          <w:tcPr>
            <w:tcW w:w="439" w:type="dxa"/>
          </w:tcPr>
          <w:p w14:paraId="7271884F" w14:textId="77777777" w:rsidR="00C02D2E" w:rsidRPr="00D37670" w:rsidRDefault="00C02D2E" w:rsidP="00376268">
            <w:pPr>
              <w:rPr>
                <w:rFonts w:ascii="Arial" w:hAnsi="Arial"/>
                <w:lang w:val="fr-FR"/>
              </w:rPr>
            </w:pPr>
          </w:p>
          <w:p w14:paraId="0887311E" w14:textId="77777777" w:rsidR="00C02D2E" w:rsidRPr="00D37670" w:rsidRDefault="00C02D2E" w:rsidP="00376268">
            <w:pPr>
              <w:rPr>
                <w:rFonts w:ascii="Arial" w:hAnsi="Arial"/>
                <w:lang w:val="fr-FR"/>
              </w:rPr>
            </w:pPr>
            <w:r w:rsidRPr="00D37670">
              <w:rPr>
                <w:rFonts w:ascii="Arial" w:hAnsi="Arial"/>
                <w:lang w:val="fr-FR"/>
              </w:rPr>
              <w:t>8</w:t>
            </w:r>
          </w:p>
        </w:tc>
        <w:tc>
          <w:tcPr>
            <w:tcW w:w="4576" w:type="dxa"/>
          </w:tcPr>
          <w:p w14:paraId="45740D76" w14:textId="77777777" w:rsidR="00C02D2E" w:rsidRPr="00D37670" w:rsidRDefault="00C02D2E" w:rsidP="00376268">
            <w:pPr>
              <w:rPr>
                <w:rFonts w:ascii="Arial" w:hAnsi="Arial"/>
                <w:lang w:val="fr-FR"/>
              </w:rPr>
            </w:pPr>
          </w:p>
          <w:p w14:paraId="10353F3D" w14:textId="61CDA635" w:rsidR="00C02D2E" w:rsidRPr="00D37670" w:rsidRDefault="000C2E17" w:rsidP="00376268">
            <w:pPr>
              <w:rPr>
                <w:rFonts w:ascii="Arial" w:hAnsi="Arial"/>
                <w:lang w:val="fr-FR"/>
              </w:rPr>
            </w:pPr>
            <w:r>
              <w:rPr>
                <w:rFonts w:ascii="Arial" w:hAnsi="Arial"/>
                <w:lang w:val="fr-FR"/>
              </w:rPr>
              <w:t>Quelles sont les possibilités d’Internet au lieu proposée ?</w:t>
            </w:r>
          </w:p>
          <w:p w14:paraId="65C7B2B1" w14:textId="77777777" w:rsidR="00C02D2E" w:rsidRPr="00D37670" w:rsidRDefault="00C02D2E" w:rsidP="00376268">
            <w:pPr>
              <w:rPr>
                <w:rFonts w:ascii="Arial" w:hAnsi="Arial"/>
                <w:lang w:val="fr-FR"/>
              </w:rPr>
            </w:pPr>
          </w:p>
          <w:p w14:paraId="391F1E99" w14:textId="2BEF9B34" w:rsidR="00C02D2E" w:rsidRPr="00D37670" w:rsidRDefault="000C2E17" w:rsidP="00376268">
            <w:pPr>
              <w:rPr>
                <w:rFonts w:ascii="Arial" w:hAnsi="Arial"/>
                <w:lang w:val="fr-FR"/>
              </w:rPr>
            </w:pPr>
            <w:r>
              <w:rPr>
                <w:rFonts w:ascii="Arial" w:hAnsi="Arial"/>
                <w:lang w:val="fr-FR"/>
              </w:rPr>
              <w:t>Est-ce que le participantes et participants auront l’accès régulier au réseau Internet ?</w:t>
            </w:r>
          </w:p>
          <w:p w14:paraId="79E59571" w14:textId="77777777" w:rsidR="00C02D2E" w:rsidRPr="00D37670" w:rsidRDefault="00C02D2E" w:rsidP="00376268">
            <w:pPr>
              <w:rPr>
                <w:rFonts w:ascii="Arial" w:hAnsi="Arial"/>
                <w:lang w:val="fr-FR"/>
              </w:rPr>
            </w:pPr>
          </w:p>
          <w:p w14:paraId="77A3034A" w14:textId="2A43C283" w:rsidR="00C02D2E" w:rsidRPr="00D37670" w:rsidRDefault="00A55D93" w:rsidP="00376268">
            <w:pPr>
              <w:rPr>
                <w:rFonts w:ascii="Arial" w:hAnsi="Arial"/>
                <w:lang w:val="fr-FR"/>
              </w:rPr>
            </w:pPr>
            <w:r>
              <w:rPr>
                <w:rFonts w:ascii="Arial" w:hAnsi="Arial"/>
                <w:lang w:val="fr-FR"/>
              </w:rPr>
              <w:t>Combien cela coutera potentiellement aux participantes et participants ?</w:t>
            </w:r>
          </w:p>
          <w:p w14:paraId="43C215CF" w14:textId="77777777" w:rsidR="00C02D2E" w:rsidRPr="00D37670" w:rsidRDefault="00C02D2E" w:rsidP="00376268">
            <w:pPr>
              <w:rPr>
                <w:rFonts w:ascii="Arial" w:hAnsi="Arial"/>
                <w:lang w:val="fr-FR"/>
              </w:rPr>
            </w:pPr>
          </w:p>
          <w:p w14:paraId="07CB7DA5" w14:textId="44F979CF" w:rsidR="00C02D2E" w:rsidRPr="00D37670" w:rsidRDefault="00C02D2E" w:rsidP="00376268">
            <w:pPr>
              <w:rPr>
                <w:rFonts w:ascii="Arial" w:hAnsi="Arial"/>
                <w:lang w:val="fr-FR"/>
              </w:rPr>
            </w:pPr>
            <w:r w:rsidRPr="00D37670">
              <w:rPr>
                <w:rFonts w:ascii="Arial" w:hAnsi="Arial"/>
                <w:lang w:val="fr-FR"/>
              </w:rPr>
              <w:t>(</w:t>
            </w:r>
            <w:r w:rsidR="00A55D93">
              <w:rPr>
                <w:rFonts w:ascii="Arial" w:hAnsi="Arial"/>
                <w:lang w:val="fr-FR"/>
              </w:rPr>
              <w:t>Ce domaine de communication est un aspect important des attentes actuelles).</w:t>
            </w:r>
          </w:p>
          <w:p w14:paraId="249FD572" w14:textId="77777777" w:rsidR="00C02D2E" w:rsidRPr="00D37670" w:rsidRDefault="00C02D2E" w:rsidP="00376268">
            <w:pPr>
              <w:rPr>
                <w:rFonts w:ascii="Arial" w:hAnsi="Arial"/>
                <w:lang w:val="fr-FR"/>
              </w:rPr>
            </w:pPr>
          </w:p>
          <w:p w14:paraId="22CC3A3A" w14:textId="77777777" w:rsidR="00C02D2E" w:rsidRPr="00D37670" w:rsidRDefault="00C02D2E" w:rsidP="00376268">
            <w:pPr>
              <w:rPr>
                <w:rFonts w:ascii="Arial" w:hAnsi="Arial"/>
                <w:lang w:val="fr-FR"/>
              </w:rPr>
            </w:pPr>
          </w:p>
          <w:p w14:paraId="0FE2854F" w14:textId="77777777" w:rsidR="00C02D2E" w:rsidRPr="00D37670" w:rsidRDefault="00C02D2E" w:rsidP="00376268">
            <w:pPr>
              <w:rPr>
                <w:rFonts w:ascii="Arial" w:hAnsi="Arial"/>
                <w:lang w:val="fr-FR"/>
              </w:rPr>
            </w:pPr>
          </w:p>
          <w:p w14:paraId="0020F10F" w14:textId="77777777" w:rsidR="00C02D2E" w:rsidRPr="00D37670" w:rsidRDefault="00C02D2E" w:rsidP="00376268">
            <w:pPr>
              <w:rPr>
                <w:lang w:val="fr-FR"/>
              </w:rPr>
            </w:pPr>
          </w:p>
        </w:tc>
        <w:tc>
          <w:tcPr>
            <w:tcW w:w="4607" w:type="dxa"/>
          </w:tcPr>
          <w:p w14:paraId="0ACC7943" w14:textId="77777777" w:rsidR="00C02D2E" w:rsidRPr="00D37670" w:rsidRDefault="00C02D2E" w:rsidP="00376268">
            <w:pPr>
              <w:rPr>
                <w:lang w:val="fr-FR"/>
              </w:rPr>
            </w:pPr>
          </w:p>
        </w:tc>
      </w:tr>
    </w:tbl>
    <w:p w14:paraId="0B5607A3" w14:textId="77777777" w:rsidR="00A515EF" w:rsidRPr="00D37670" w:rsidRDefault="00A515EF">
      <w:pPr>
        <w:rPr>
          <w:lang w:val="fr-FR"/>
        </w:rPr>
      </w:pPr>
      <w:r w:rsidRPr="00D37670">
        <w:rPr>
          <w:lang w:val="fr-FR"/>
        </w:rPr>
        <w:br w:type="page"/>
      </w:r>
    </w:p>
    <w:tbl>
      <w:tblPr>
        <w:tblStyle w:val="TableGrid"/>
        <w:tblW w:w="0" w:type="auto"/>
        <w:tblLook w:val="00A0" w:firstRow="1" w:lastRow="0" w:firstColumn="1" w:lastColumn="0" w:noHBand="0" w:noVBand="0"/>
      </w:tblPr>
      <w:tblGrid>
        <w:gridCol w:w="439"/>
        <w:gridCol w:w="4576"/>
        <w:gridCol w:w="4607"/>
      </w:tblGrid>
      <w:tr w:rsidR="00A515EF" w:rsidRPr="00D37670" w14:paraId="5CF86A8C" w14:textId="77777777" w:rsidTr="009D4231">
        <w:tc>
          <w:tcPr>
            <w:tcW w:w="439" w:type="dxa"/>
            <w:shd w:val="clear" w:color="auto" w:fill="8EAADB" w:themeFill="accent1" w:themeFillTint="99"/>
          </w:tcPr>
          <w:p w14:paraId="4D5CE5DA" w14:textId="77777777" w:rsidR="00A515EF" w:rsidRPr="00D37670" w:rsidRDefault="00A515EF" w:rsidP="009D4231">
            <w:pPr>
              <w:rPr>
                <w:rFonts w:ascii="Arial" w:hAnsi="Arial"/>
                <w:b/>
                <w:lang w:val="fr-FR"/>
              </w:rPr>
            </w:pPr>
          </w:p>
        </w:tc>
        <w:tc>
          <w:tcPr>
            <w:tcW w:w="4576" w:type="dxa"/>
            <w:shd w:val="clear" w:color="auto" w:fill="8EAADB" w:themeFill="accent1" w:themeFillTint="99"/>
          </w:tcPr>
          <w:p w14:paraId="7FEAAD0A" w14:textId="77777777" w:rsidR="00A515EF" w:rsidRPr="00D37670" w:rsidRDefault="00A515EF" w:rsidP="009D4231">
            <w:pPr>
              <w:jc w:val="center"/>
              <w:rPr>
                <w:rFonts w:ascii="Arial" w:hAnsi="Arial"/>
                <w:b/>
                <w:lang w:val="fr-FR"/>
              </w:rPr>
            </w:pPr>
          </w:p>
          <w:p w14:paraId="68FD5875" w14:textId="77777777" w:rsidR="00A515EF" w:rsidRPr="00D37670" w:rsidRDefault="00A515EF" w:rsidP="009D4231">
            <w:pPr>
              <w:rPr>
                <w:rFonts w:ascii="Arial" w:hAnsi="Arial"/>
                <w:b/>
                <w:lang w:val="fr-FR"/>
              </w:rPr>
            </w:pPr>
            <w:r w:rsidRPr="00D37670">
              <w:rPr>
                <w:rFonts w:ascii="Arial" w:hAnsi="Arial"/>
                <w:b/>
                <w:lang w:val="fr-FR"/>
              </w:rPr>
              <w:t>Question</w:t>
            </w:r>
          </w:p>
          <w:p w14:paraId="5A377C36" w14:textId="77777777" w:rsidR="00A515EF" w:rsidRPr="00D37670" w:rsidRDefault="00A515EF" w:rsidP="009D4231">
            <w:pPr>
              <w:jc w:val="center"/>
              <w:rPr>
                <w:rFonts w:ascii="Arial" w:hAnsi="Arial"/>
                <w:b/>
                <w:lang w:val="fr-FR"/>
              </w:rPr>
            </w:pPr>
          </w:p>
        </w:tc>
        <w:tc>
          <w:tcPr>
            <w:tcW w:w="4607" w:type="dxa"/>
            <w:shd w:val="clear" w:color="auto" w:fill="8EAADB" w:themeFill="accent1" w:themeFillTint="99"/>
          </w:tcPr>
          <w:p w14:paraId="1DA4F930" w14:textId="77777777" w:rsidR="00A515EF" w:rsidRPr="00D37670" w:rsidRDefault="00A515EF" w:rsidP="009D4231">
            <w:pPr>
              <w:rPr>
                <w:b/>
                <w:lang w:val="fr-FR"/>
              </w:rPr>
            </w:pPr>
          </w:p>
        </w:tc>
      </w:tr>
      <w:tr w:rsidR="00C02D2E" w:rsidRPr="00D37670" w14:paraId="42941792" w14:textId="77777777" w:rsidTr="00A515EF">
        <w:tc>
          <w:tcPr>
            <w:tcW w:w="439" w:type="dxa"/>
          </w:tcPr>
          <w:p w14:paraId="072F3511" w14:textId="7AC24ECD" w:rsidR="00C02D2E" w:rsidRPr="00D37670" w:rsidRDefault="00C02D2E" w:rsidP="00376268">
            <w:pPr>
              <w:rPr>
                <w:rFonts w:ascii="Arial" w:hAnsi="Arial"/>
                <w:lang w:val="fr-FR"/>
              </w:rPr>
            </w:pPr>
          </w:p>
          <w:p w14:paraId="39138C57" w14:textId="77777777" w:rsidR="00C02D2E" w:rsidRPr="00D37670" w:rsidRDefault="00C02D2E" w:rsidP="00376268">
            <w:pPr>
              <w:rPr>
                <w:rFonts w:ascii="Arial" w:hAnsi="Arial"/>
                <w:lang w:val="fr-FR"/>
              </w:rPr>
            </w:pPr>
            <w:r w:rsidRPr="00D37670">
              <w:rPr>
                <w:rFonts w:ascii="Arial" w:hAnsi="Arial"/>
                <w:lang w:val="fr-FR"/>
              </w:rPr>
              <w:t>9</w:t>
            </w:r>
          </w:p>
        </w:tc>
        <w:tc>
          <w:tcPr>
            <w:tcW w:w="4576" w:type="dxa"/>
          </w:tcPr>
          <w:p w14:paraId="3DFBC42A" w14:textId="77777777" w:rsidR="00C02D2E" w:rsidRPr="00D37670" w:rsidRDefault="00C02D2E" w:rsidP="00376268">
            <w:pPr>
              <w:rPr>
                <w:rFonts w:ascii="Arial" w:hAnsi="Arial"/>
                <w:szCs w:val="18"/>
                <w:lang w:val="fr-FR"/>
              </w:rPr>
            </w:pPr>
          </w:p>
          <w:p w14:paraId="7EA161EF" w14:textId="1DB95AAC" w:rsidR="00C02D2E" w:rsidRPr="00D37670" w:rsidRDefault="00A55D93" w:rsidP="00376268">
            <w:pPr>
              <w:rPr>
                <w:rFonts w:ascii="Arial" w:hAnsi="Arial"/>
                <w:szCs w:val="18"/>
                <w:lang w:val="fr-FR"/>
              </w:rPr>
            </w:pPr>
            <w:r>
              <w:rPr>
                <w:rFonts w:ascii="Arial" w:hAnsi="Arial"/>
                <w:szCs w:val="18"/>
                <w:lang w:val="fr-FR"/>
              </w:rPr>
              <w:t>Merci de présenter un projet de budget pour cet événement sur la base de :</w:t>
            </w:r>
          </w:p>
          <w:p w14:paraId="1037167F" w14:textId="38375C2A" w:rsidR="00C02D2E" w:rsidRPr="00D37670" w:rsidRDefault="00C02D2E" w:rsidP="00C02D2E">
            <w:pPr>
              <w:numPr>
                <w:ilvl w:val="0"/>
                <w:numId w:val="1"/>
              </w:numPr>
              <w:rPr>
                <w:rFonts w:ascii="Arial" w:hAnsi="Arial"/>
                <w:szCs w:val="18"/>
                <w:lang w:val="fr-FR"/>
              </w:rPr>
            </w:pPr>
            <w:r w:rsidRPr="00D37670">
              <w:rPr>
                <w:rFonts w:ascii="Arial" w:hAnsi="Arial"/>
                <w:szCs w:val="18"/>
                <w:lang w:val="fr-FR"/>
              </w:rPr>
              <w:t>125 participant</w:t>
            </w:r>
            <w:r w:rsidR="0007227B">
              <w:rPr>
                <w:rFonts w:ascii="Arial" w:hAnsi="Arial"/>
                <w:szCs w:val="18"/>
                <w:lang w:val="fr-FR"/>
              </w:rPr>
              <w:t>e</w:t>
            </w:r>
            <w:r w:rsidRPr="00D37670">
              <w:rPr>
                <w:rFonts w:ascii="Arial" w:hAnsi="Arial"/>
                <w:szCs w:val="18"/>
                <w:lang w:val="fr-FR"/>
              </w:rPr>
              <w:t>s</w:t>
            </w:r>
            <w:r w:rsidR="0007227B">
              <w:rPr>
                <w:rFonts w:ascii="Arial" w:hAnsi="Arial"/>
                <w:szCs w:val="18"/>
                <w:lang w:val="fr-FR"/>
              </w:rPr>
              <w:t xml:space="preserve"> et participants pour </w:t>
            </w:r>
            <w:r w:rsidRPr="00D37670">
              <w:rPr>
                <w:rFonts w:ascii="Arial" w:hAnsi="Arial"/>
                <w:szCs w:val="18"/>
                <w:lang w:val="fr-FR"/>
              </w:rPr>
              <w:t>3 n</w:t>
            </w:r>
            <w:r w:rsidR="0007227B">
              <w:rPr>
                <w:rFonts w:ascii="Arial" w:hAnsi="Arial"/>
                <w:szCs w:val="18"/>
                <w:lang w:val="fr-FR"/>
              </w:rPr>
              <w:t>uits</w:t>
            </w:r>
            <w:r w:rsidRPr="00D37670">
              <w:rPr>
                <w:rFonts w:ascii="Arial" w:hAnsi="Arial"/>
                <w:szCs w:val="18"/>
                <w:lang w:val="fr-FR"/>
              </w:rPr>
              <w:t xml:space="preserve"> </w:t>
            </w:r>
          </w:p>
          <w:p w14:paraId="2C66C59A" w14:textId="7089EADF" w:rsidR="00C02D2E" w:rsidRPr="00D37670" w:rsidRDefault="00C02D2E" w:rsidP="00C02D2E">
            <w:pPr>
              <w:numPr>
                <w:ilvl w:val="0"/>
                <w:numId w:val="1"/>
              </w:numPr>
              <w:rPr>
                <w:rFonts w:ascii="Arial" w:hAnsi="Arial"/>
                <w:szCs w:val="18"/>
                <w:lang w:val="fr-FR"/>
              </w:rPr>
            </w:pPr>
            <w:r w:rsidRPr="00D37670">
              <w:rPr>
                <w:rFonts w:ascii="Arial" w:hAnsi="Arial"/>
                <w:szCs w:val="18"/>
                <w:lang w:val="fr-FR"/>
              </w:rPr>
              <w:t xml:space="preserve">2 </w:t>
            </w:r>
            <w:r w:rsidR="0007227B">
              <w:rPr>
                <w:rFonts w:ascii="Arial" w:hAnsi="Arial"/>
                <w:szCs w:val="18"/>
                <w:lang w:val="fr-FR"/>
              </w:rPr>
              <w:t>repas du soir</w:t>
            </w:r>
          </w:p>
          <w:p w14:paraId="7DB77903" w14:textId="0A151741" w:rsidR="00C02D2E" w:rsidRPr="00D37670" w:rsidRDefault="0007227B" w:rsidP="00C02D2E">
            <w:pPr>
              <w:numPr>
                <w:ilvl w:val="0"/>
                <w:numId w:val="1"/>
              </w:numPr>
              <w:rPr>
                <w:rFonts w:ascii="Arial" w:hAnsi="Arial"/>
                <w:szCs w:val="18"/>
                <w:lang w:val="fr-FR"/>
              </w:rPr>
            </w:pPr>
            <w:r>
              <w:rPr>
                <w:rFonts w:ascii="Arial" w:hAnsi="Arial"/>
                <w:szCs w:val="18"/>
                <w:lang w:val="fr-FR"/>
              </w:rPr>
              <w:t>3 repas du midi</w:t>
            </w:r>
          </w:p>
          <w:p w14:paraId="02AA60A7" w14:textId="5E698572" w:rsidR="00C02D2E" w:rsidRPr="00D37670" w:rsidRDefault="00C02D2E" w:rsidP="00C02D2E">
            <w:pPr>
              <w:numPr>
                <w:ilvl w:val="0"/>
                <w:numId w:val="1"/>
              </w:numPr>
              <w:rPr>
                <w:rFonts w:ascii="Arial" w:hAnsi="Arial"/>
                <w:szCs w:val="18"/>
                <w:lang w:val="fr-FR"/>
              </w:rPr>
            </w:pPr>
            <w:r w:rsidRPr="00D37670">
              <w:rPr>
                <w:rFonts w:ascii="Arial" w:hAnsi="Arial"/>
                <w:szCs w:val="18"/>
                <w:lang w:val="fr-FR"/>
              </w:rPr>
              <w:t xml:space="preserve">3 </w:t>
            </w:r>
            <w:r w:rsidR="00864256">
              <w:rPr>
                <w:rFonts w:ascii="Arial" w:hAnsi="Arial"/>
                <w:szCs w:val="18"/>
                <w:lang w:val="fr-FR"/>
              </w:rPr>
              <w:t>repas du matin</w:t>
            </w:r>
          </w:p>
          <w:p w14:paraId="5D4AA42F" w14:textId="2B7D5823" w:rsidR="00C02D2E" w:rsidRPr="00D37670" w:rsidRDefault="00C02D2E" w:rsidP="00C02D2E">
            <w:pPr>
              <w:numPr>
                <w:ilvl w:val="0"/>
                <w:numId w:val="1"/>
              </w:numPr>
              <w:rPr>
                <w:rFonts w:ascii="Arial" w:hAnsi="Arial"/>
                <w:szCs w:val="18"/>
                <w:lang w:val="fr-FR"/>
              </w:rPr>
            </w:pPr>
            <w:r w:rsidRPr="00D37670">
              <w:rPr>
                <w:rFonts w:ascii="Arial" w:hAnsi="Arial"/>
                <w:szCs w:val="18"/>
                <w:lang w:val="fr-FR"/>
              </w:rPr>
              <w:t xml:space="preserve">5 </w:t>
            </w:r>
            <w:r w:rsidR="00864256">
              <w:rPr>
                <w:rFonts w:ascii="Arial" w:hAnsi="Arial"/>
                <w:szCs w:val="18"/>
                <w:lang w:val="fr-FR"/>
              </w:rPr>
              <w:t>pauses café-thé</w:t>
            </w:r>
            <w:r w:rsidRPr="00D37670">
              <w:rPr>
                <w:rFonts w:ascii="Arial" w:hAnsi="Arial"/>
                <w:szCs w:val="18"/>
                <w:lang w:val="fr-FR"/>
              </w:rPr>
              <w:t xml:space="preserve">.  </w:t>
            </w:r>
          </w:p>
          <w:p w14:paraId="13897DCA" w14:textId="77777777" w:rsidR="00C02D2E" w:rsidRPr="00D37670" w:rsidRDefault="00C02D2E" w:rsidP="00376268">
            <w:pPr>
              <w:rPr>
                <w:rFonts w:ascii="Arial" w:hAnsi="Arial"/>
                <w:szCs w:val="18"/>
                <w:lang w:val="fr-FR"/>
              </w:rPr>
            </w:pPr>
          </w:p>
          <w:p w14:paraId="1CAB6947" w14:textId="0EEB2AD3" w:rsidR="00C02D2E" w:rsidRPr="00D37670" w:rsidRDefault="00CD5845" w:rsidP="00376268">
            <w:pPr>
              <w:rPr>
                <w:rFonts w:ascii="Arial" w:hAnsi="Arial"/>
                <w:szCs w:val="18"/>
                <w:lang w:val="fr-FR"/>
              </w:rPr>
            </w:pPr>
            <w:r>
              <w:rPr>
                <w:rFonts w:ascii="Arial" w:hAnsi="Arial"/>
                <w:szCs w:val="18"/>
                <w:lang w:val="fr-FR"/>
              </w:rPr>
              <w:t>Merci de bien vouloir également indiquer les frais pour :</w:t>
            </w:r>
          </w:p>
          <w:p w14:paraId="76F299CA" w14:textId="37EC6C4C" w:rsidR="00C02D2E" w:rsidRPr="00D37670" w:rsidRDefault="00CD5845" w:rsidP="00C02D2E">
            <w:pPr>
              <w:numPr>
                <w:ilvl w:val="0"/>
                <w:numId w:val="2"/>
              </w:numPr>
              <w:rPr>
                <w:rFonts w:ascii="Arial" w:hAnsi="Arial"/>
                <w:szCs w:val="18"/>
                <w:lang w:val="fr-FR"/>
              </w:rPr>
            </w:pPr>
            <w:r>
              <w:rPr>
                <w:rFonts w:ascii="Arial" w:hAnsi="Arial"/>
                <w:szCs w:val="18"/>
                <w:lang w:val="fr-FR"/>
              </w:rPr>
              <w:t xml:space="preserve">L’équipement et l’installation audio-visuelle et électronique </w:t>
            </w:r>
          </w:p>
          <w:p w14:paraId="5402C1C8" w14:textId="6CB4998D" w:rsidR="00C02D2E" w:rsidRPr="00D37670" w:rsidRDefault="00C02D2E" w:rsidP="00C02D2E">
            <w:pPr>
              <w:numPr>
                <w:ilvl w:val="0"/>
                <w:numId w:val="2"/>
              </w:numPr>
              <w:rPr>
                <w:rFonts w:ascii="Arial" w:hAnsi="Arial"/>
                <w:szCs w:val="18"/>
                <w:lang w:val="fr-FR"/>
              </w:rPr>
            </w:pPr>
            <w:r w:rsidRPr="00D37670">
              <w:rPr>
                <w:rFonts w:ascii="Arial" w:hAnsi="Arial"/>
                <w:szCs w:val="18"/>
                <w:lang w:val="fr-FR"/>
              </w:rPr>
              <w:t xml:space="preserve">1 </w:t>
            </w:r>
            <w:r w:rsidR="00CD5845">
              <w:rPr>
                <w:rFonts w:ascii="Arial" w:hAnsi="Arial"/>
                <w:szCs w:val="18"/>
                <w:lang w:val="fr-FR"/>
              </w:rPr>
              <w:t>salle plénière</w:t>
            </w:r>
          </w:p>
          <w:p w14:paraId="08D108F9" w14:textId="076C2551" w:rsidR="00C02D2E" w:rsidRPr="00D37670" w:rsidRDefault="00C02D2E" w:rsidP="00C02D2E">
            <w:pPr>
              <w:numPr>
                <w:ilvl w:val="0"/>
                <w:numId w:val="2"/>
              </w:numPr>
              <w:rPr>
                <w:rFonts w:ascii="Arial" w:hAnsi="Arial"/>
                <w:szCs w:val="18"/>
                <w:lang w:val="fr-FR"/>
              </w:rPr>
            </w:pPr>
            <w:r w:rsidRPr="00D37670">
              <w:rPr>
                <w:rFonts w:ascii="Arial" w:hAnsi="Arial"/>
                <w:szCs w:val="18"/>
                <w:lang w:val="fr-FR"/>
              </w:rPr>
              <w:t xml:space="preserve">5 – 7 </w:t>
            </w:r>
            <w:r w:rsidR="00CD5845">
              <w:rPr>
                <w:rFonts w:ascii="Arial" w:hAnsi="Arial"/>
                <w:szCs w:val="18"/>
                <w:lang w:val="fr-FR"/>
              </w:rPr>
              <w:t>autres endroits de réunion</w:t>
            </w:r>
            <w:r w:rsidRPr="00D37670">
              <w:rPr>
                <w:rFonts w:ascii="Arial" w:hAnsi="Arial"/>
                <w:szCs w:val="18"/>
                <w:lang w:val="fr-FR"/>
              </w:rPr>
              <w:t xml:space="preserve"> </w:t>
            </w:r>
          </w:p>
          <w:p w14:paraId="565200D6" w14:textId="77777777" w:rsidR="00C02D2E" w:rsidRPr="00D37670" w:rsidRDefault="00C02D2E" w:rsidP="00376268">
            <w:pPr>
              <w:rPr>
                <w:rFonts w:ascii="Arial" w:hAnsi="Arial"/>
                <w:szCs w:val="18"/>
                <w:lang w:val="fr-FR"/>
              </w:rPr>
            </w:pPr>
          </w:p>
          <w:p w14:paraId="22F6FD6B" w14:textId="0484E7C9" w:rsidR="00C02D2E" w:rsidRPr="00D37670" w:rsidRDefault="00CD5845" w:rsidP="00376268">
            <w:pPr>
              <w:rPr>
                <w:rFonts w:ascii="Arial" w:hAnsi="Arial"/>
                <w:szCs w:val="18"/>
                <w:lang w:val="fr-FR"/>
              </w:rPr>
            </w:pPr>
            <w:r>
              <w:rPr>
                <w:rFonts w:ascii="Arial" w:hAnsi="Arial"/>
                <w:szCs w:val="18"/>
                <w:lang w:val="fr-FR"/>
              </w:rPr>
              <w:t>Merci d’indiquer aussi d’autres frais que vous jugez être nécessaires, tels que les transports entre l’aéroport ou la gare ferroviaire et le lieu proposé, les frais locaux de réunions de l’équipe de planification, etc.</w:t>
            </w:r>
          </w:p>
          <w:p w14:paraId="7864A605" w14:textId="77777777" w:rsidR="00C02D2E" w:rsidRPr="00D37670" w:rsidRDefault="00C02D2E" w:rsidP="00376268">
            <w:pPr>
              <w:rPr>
                <w:lang w:val="fr-FR"/>
              </w:rPr>
            </w:pPr>
          </w:p>
          <w:p w14:paraId="25CDCDD8" w14:textId="77777777" w:rsidR="00C02D2E" w:rsidRPr="00D37670" w:rsidRDefault="00C02D2E" w:rsidP="00376268">
            <w:pPr>
              <w:rPr>
                <w:lang w:val="fr-FR"/>
              </w:rPr>
            </w:pPr>
          </w:p>
        </w:tc>
        <w:tc>
          <w:tcPr>
            <w:tcW w:w="4607" w:type="dxa"/>
          </w:tcPr>
          <w:p w14:paraId="635EB008" w14:textId="77777777" w:rsidR="00C02D2E" w:rsidRPr="00D37670" w:rsidRDefault="00C02D2E" w:rsidP="00376268">
            <w:pPr>
              <w:rPr>
                <w:lang w:val="fr-FR"/>
              </w:rPr>
            </w:pPr>
          </w:p>
        </w:tc>
      </w:tr>
      <w:tr w:rsidR="00C02D2E" w:rsidRPr="00D37670" w14:paraId="381F7394" w14:textId="77777777" w:rsidTr="00A515EF">
        <w:tc>
          <w:tcPr>
            <w:tcW w:w="439" w:type="dxa"/>
          </w:tcPr>
          <w:p w14:paraId="46590EC3" w14:textId="77777777" w:rsidR="00C02D2E" w:rsidRPr="00D37670" w:rsidRDefault="00C02D2E" w:rsidP="00376268">
            <w:pPr>
              <w:rPr>
                <w:rFonts w:ascii="Arial" w:hAnsi="Arial"/>
                <w:lang w:val="fr-FR"/>
              </w:rPr>
            </w:pPr>
          </w:p>
          <w:p w14:paraId="619816B2" w14:textId="77777777" w:rsidR="00C02D2E" w:rsidRPr="00D37670" w:rsidRDefault="00C02D2E" w:rsidP="00376268">
            <w:pPr>
              <w:rPr>
                <w:rFonts w:ascii="Arial" w:hAnsi="Arial"/>
                <w:lang w:val="fr-FR"/>
              </w:rPr>
            </w:pPr>
            <w:r w:rsidRPr="00D37670">
              <w:rPr>
                <w:rFonts w:ascii="Arial" w:hAnsi="Arial"/>
                <w:lang w:val="fr-FR"/>
              </w:rPr>
              <w:t xml:space="preserve">10 </w:t>
            </w:r>
          </w:p>
        </w:tc>
        <w:tc>
          <w:tcPr>
            <w:tcW w:w="4576" w:type="dxa"/>
          </w:tcPr>
          <w:p w14:paraId="22AB8BEC" w14:textId="77777777" w:rsidR="00C02D2E" w:rsidRPr="00D37670" w:rsidRDefault="00C02D2E" w:rsidP="00376268">
            <w:pPr>
              <w:rPr>
                <w:lang w:val="fr-FR"/>
              </w:rPr>
            </w:pPr>
          </w:p>
          <w:p w14:paraId="2A23ADBC" w14:textId="387AE81B" w:rsidR="00C02D2E" w:rsidRPr="00D37670" w:rsidRDefault="00CD5845" w:rsidP="00376268">
            <w:pPr>
              <w:rPr>
                <w:rFonts w:ascii="Arial" w:hAnsi="Arial"/>
                <w:lang w:val="fr-FR"/>
              </w:rPr>
            </w:pPr>
            <w:r>
              <w:rPr>
                <w:rFonts w:ascii="Arial" w:hAnsi="Arial"/>
                <w:lang w:val="fr-FR"/>
              </w:rPr>
              <w:t>Vos coordonnées au cas où il sera nécessaire de vérifier ou clarifier quelque chose.</w:t>
            </w:r>
          </w:p>
          <w:p w14:paraId="35CCC656" w14:textId="77777777" w:rsidR="00C02D2E" w:rsidRPr="00D37670" w:rsidRDefault="00C02D2E" w:rsidP="00376268">
            <w:pPr>
              <w:rPr>
                <w:rFonts w:ascii="Arial" w:hAnsi="Arial"/>
                <w:lang w:val="fr-FR"/>
              </w:rPr>
            </w:pPr>
          </w:p>
          <w:p w14:paraId="0BE19E32" w14:textId="1D462B0D" w:rsidR="00C02D2E" w:rsidRPr="00D37670" w:rsidRDefault="00CD5845" w:rsidP="00376268">
            <w:pPr>
              <w:rPr>
                <w:rFonts w:ascii="Arial" w:hAnsi="Arial"/>
                <w:lang w:val="fr-FR"/>
              </w:rPr>
            </w:pPr>
            <w:r>
              <w:rPr>
                <w:rFonts w:ascii="Arial" w:hAnsi="Arial"/>
                <w:lang w:val="fr-FR"/>
              </w:rPr>
              <w:t>Nom</w:t>
            </w:r>
          </w:p>
          <w:p w14:paraId="697EAC8B" w14:textId="77777777" w:rsidR="00C02D2E" w:rsidRPr="00D37670" w:rsidRDefault="00C02D2E" w:rsidP="00376268">
            <w:pPr>
              <w:rPr>
                <w:rFonts w:ascii="Arial" w:hAnsi="Arial"/>
                <w:lang w:val="fr-FR"/>
              </w:rPr>
            </w:pPr>
            <w:r w:rsidRPr="00D37670">
              <w:rPr>
                <w:rFonts w:ascii="Arial" w:hAnsi="Arial"/>
                <w:lang w:val="fr-FR"/>
              </w:rPr>
              <w:t>Association</w:t>
            </w:r>
          </w:p>
          <w:p w14:paraId="3BAE3C2B" w14:textId="7E7F1D8E" w:rsidR="00C02D2E" w:rsidRPr="00D37670" w:rsidRDefault="00CD5845" w:rsidP="00376268">
            <w:pPr>
              <w:rPr>
                <w:rFonts w:ascii="Arial" w:hAnsi="Arial"/>
                <w:lang w:val="fr-FR"/>
              </w:rPr>
            </w:pPr>
            <w:r>
              <w:rPr>
                <w:rFonts w:ascii="Arial" w:hAnsi="Arial"/>
                <w:lang w:val="fr-FR"/>
              </w:rPr>
              <w:t>Courriel</w:t>
            </w:r>
          </w:p>
          <w:p w14:paraId="60010024" w14:textId="2C68E1EB" w:rsidR="00CD5845" w:rsidRDefault="00CD5845" w:rsidP="00376268">
            <w:pPr>
              <w:rPr>
                <w:rFonts w:ascii="Arial" w:hAnsi="Arial"/>
                <w:lang w:val="fr-FR"/>
              </w:rPr>
            </w:pPr>
            <w:r>
              <w:rPr>
                <w:rFonts w:ascii="Arial" w:hAnsi="Arial"/>
                <w:lang w:val="fr-FR"/>
              </w:rPr>
              <w:t>Numéro du téléphone m</w:t>
            </w:r>
            <w:r w:rsidR="00C02D2E" w:rsidRPr="00D37670">
              <w:rPr>
                <w:rFonts w:ascii="Arial" w:hAnsi="Arial"/>
                <w:lang w:val="fr-FR"/>
              </w:rPr>
              <w:t>obile</w:t>
            </w:r>
          </w:p>
          <w:p w14:paraId="1075BA61" w14:textId="7FCC0827" w:rsidR="00C02D2E" w:rsidRPr="00D37670" w:rsidRDefault="00CD5845" w:rsidP="00376268">
            <w:pPr>
              <w:rPr>
                <w:rFonts w:ascii="Arial" w:hAnsi="Arial"/>
                <w:lang w:val="fr-FR"/>
              </w:rPr>
            </w:pPr>
            <w:r>
              <w:rPr>
                <w:rFonts w:ascii="Arial" w:hAnsi="Arial"/>
                <w:lang w:val="fr-FR"/>
              </w:rPr>
              <w:t xml:space="preserve">Adresse </w:t>
            </w:r>
            <w:r w:rsidR="00C02D2E" w:rsidRPr="00D37670">
              <w:rPr>
                <w:rFonts w:ascii="Arial" w:hAnsi="Arial"/>
                <w:lang w:val="fr-FR"/>
              </w:rPr>
              <w:t xml:space="preserve">Skype </w:t>
            </w:r>
          </w:p>
          <w:p w14:paraId="0F7BCF8B" w14:textId="77777777" w:rsidR="00C02D2E" w:rsidRPr="00D37670" w:rsidRDefault="00C02D2E" w:rsidP="00376268">
            <w:pPr>
              <w:rPr>
                <w:rFonts w:ascii="Arial" w:hAnsi="Arial"/>
                <w:lang w:val="fr-FR"/>
              </w:rPr>
            </w:pPr>
          </w:p>
          <w:p w14:paraId="1BD5B2BB" w14:textId="77777777" w:rsidR="00C02D2E" w:rsidRPr="00D37670" w:rsidRDefault="00C02D2E" w:rsidP="00376268">
            <w:pPr>
              <w:rPr>
                <w:rFonts w:ascii="Arial" w:hAnsi="Arial"/>
                <w:lang w:val="fr-FR"/>
              </w:rPr>
            </w:pPr>
          </w:p>
          <w:p w14:paraId="7036825A" w14:textId="77777777" w:rsidR="00C02D2E" w:rsidRPr="00D37670" w:rsidRDefault="00C02D2E" w:rsidP="00376268">
            <w:pPr>
              <w:rPr>
                <w:rFonts w:ascii="Arial" w:hAnsi="Arial"/>
                <w:lang w:val="fr-FR"/>
              </w:rPr>
            </w:pPr>
          </w:p>
          <w:p w14:paraId="7633AF67" w14:textId="77777777" w:rsidR="00C02D2E" w:rsidRPr="00D37670" w:rsidRDefault="00C02D2E" w:rsidP="00376268">
            <w:pPr>
              <w:rPr>
                <w:rFonts w:ascii="Arial" w:hAnsi="Arial"/>
                <w:lang w:val="fr-FR"/>
              </w:rPr>
            </w:pPr>
          </w:p>
          <w:p w14:paraId="37DCF43C" w14:textId="77777777" w:rsidR="00C02D2E" w:rsidRPr="00D37670" w:rsidRDefault="00C02D2E" w:rsidP="00376268">
            <w:pPr>
              <w:rPr>
                <w:rFonts w:ascii="Arial" w:hAnsi="Arial"/>
                <w:lang w:val="fr-FR"/>
              </w:rPr>
            </w:pPr>
          </w:p>
        </w:tc>
        <w:tc>
          <w:tcPr>
            <w:tcW w:w="4607" w:type="dxa"/>
          </w:tcPr>
          <w:p w14:paraId="32927857" w14:textId="77777777" w:rsidR="00C02D2E" w:rsidRPr="00D37670" w:rsidRDefault="00C02D2E" w:rsidP="00376268">
            <w:pPr>
              <w:rPr>
                <w:lang w:val="fr-FR"/>
              </w:rPr>
            </w:pPr>
          </w:p>
        </w:tc>
      </w:tr>
    </w:tbl>
    <w:p w14:paraId="29A1C3AB" w14:textId="77777777" w:rsidR="00C02D2E" w:rsidRPr="00D37670" w:rsidRDefault="00C02D2E" w:rsidP="00C02D2E">
      <w:pPr>
        <w:rPr>
          <w:lang w:val="fr-FR"/>
        </w:rPr>
      </w:pPr>
    </w:p>
    <w:p w14:paraId="3DDC34DD" w14:textId="0A9FD166" w:rsidR="00C02D2E" w:rsidRPr="00D37670" w:rsidRDefault="00CD5845" w:rsidP="00A515EF">
      <w:pPr>
        <w:jc w:val="center"/>
        <w:rPr>
          <w:rFonts w:ascii="Arial" w:hAnsi="Arial"/>
          <w:b/>
          <w:lang w:val="fr-FR"/>
        </w:rPr>
      </w:pPr>
      <w:r>
        <w:rPr>
          <w:rFonts w:ascii="Arial" w:hAnsi="Arial"/>
          <w:b/>
          <w:lang w:val="fr-FR"/>
        </w:rPr>
        <w:t>Merci de bien vouloir retourner ce questionnaire, accompagné des documents explicatifs éventuels le 14 mai 2018 à 12h00 CEST au plus tard aux deux bureaux régionaux</w:t>
      </w:r>
      <w:r>
        <w:rPr>
          <w:rFonts w:ascii="Arial" w:hAnsi="Arial"/>
          <w:b/>
          <w:lang w:val="fr-FR"/>
        </w:rPr>
        <w:br/>
        <w:t>à</w:t>
      </w:r>
      <w:r w:rsidR="00C02D2E" w:rsidRPr="00D37670">
        <w:rPr>
          <w:rFonts w:ascii="Arial" w:hAnsi="Arial"/>
          <w:b/>
          <w:lang w:val="fr-FR"/>
        </w:rPr>
        <w:t xml:space="preserve"> </w:t>
      </w:r>
      <w:hyperlink r:id="rId7" w:history="1">
        <w:r w:rsidR="00C02D2E" w:rsidRPr="00D37670">
          <w:rPr>
            <w:rStyle w:val="Hyperlink"/>
            <w:rFonts w:ascii="Arial" w:hAnsi="Arial"/>
            <w:b/>
            <w:lang w:val="fr-FR"/>
          </w:rPr>
          <w:t>europe@scout.org</w:t>
        </w:r>
      </w:hyperlink>
      <w:r w:rsidR="00C02D2E" w:rsidRPr="00D37670">
        <w:rPr>
          <w:rFonts w:ascii="Arial" w:hAnsi="Arial"/>
          <w:b/>
          <w:lang w:val="fr-FR"/>
        </w:rPr>
        <w:t xml:space="preserve"> </w:t>
      </w:r>
      <w:r>
        <w:rPr>
          <w:rFonts w:ascii="Arial" w:hAnsi="Arial"/>
          <w:b/>
          <w:lang w:val="fr-FR"/>
        </w:rPr>
        <w:t xml:space="preserve">et </w:t>
      </w:r>
      <w:hyperlink r:id="rId8" w:history="1">
        <w:r w:rsidR="00C02D2E" w:rsidRPr="00D37670">
          <w:rPr>
            <w:rStyle w:val="Hyperlink"/>
            <w:rFonts w:ascii="Arial" w:hAnsi="Arial"/>
            <w:b/>
            <w:lang w:val="fr-FR"/>
          </w:rPr>
          <w:t>europe@wagggs.org</w:t>
        </w:r>
      </w:hyperlink>
    </w:p>
    <w:p w14:paraId="3764EE74" w14:textId="77777777" w:rsidR="00A515EF" w:rsidRPr="00D37670" w:rsidRDefault="00A515EF" w:rsidP="00A515EF">
      <w:pPr>
        <w:jc w:val="center"/>
        <w:rPr>
          <w:lang w:val="fr-FR"/>
        </w:rPr>
      </w:pPr>
    </w:p>
    <w:p w14:paraId="3BFA9F06" w14:textId="09479B27" w:rsidR="00061001" w:rsidRPr="00D37670" w:rsidRDefault="00CD5845" w:rsidP="00A515EF">
      <w:pPr>
        <w:jc w:val="center"/>
        <w:rPr>
          <w:rFonts w:ascii="Arial" w:hAnsi="Arial"/>
          <w:b/>
          <w:lang w:val="fr-FR"/>
        </w:rPr>
      </w:pPr>
      <w:r>
        <w:rPr>
          <w:rFonts w:ascii="Arial" w:hAnsi="Arial"/>
          <w:b/>
          <w:lang w:val="fr-FR"/>
        </w:rPr>
        <w:t>Nous accuserons réception de votre dossier de candidature le 18 mai 2018 avant 17h00 CEST.</w:t>
      </w:r>
    </w:p>
    <w:sectPr w:rsidR="00061001" w:rsidRPr="00D37670" w:rsidSect="00A515EF">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F9FB8" w14:textId="77777777" w:rsidR="00465E97" w:rsidRDefault="00465E97" w:rsidP="00FF045E">
      <w:r>
        <w:separator/>
      </w:r>
    </w:p>
  </w:endnote>
  <w:endnote w:type="continuationSeparator" w:id="0">
    <w:p w14:paraId="39B9A951" w14:textId="77777777" w:rsidR="00465E97" w:rsidRDefault="00465E97" w:rsidP="00FF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7D02D" w14:textId="77777777" w:rsidR="005144B4" w:rsidRDefault="005144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1F3B" w14:textId="77777777" w:rsidR="005144B4" w:rsidRDefault="005144B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342D3" w14:textId="77777777" w:rsidR="005144B4" w:rsidRDefault="005144B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C5825" w14:textId="77777777" w:rsidR="00465E97" w:rsidRDefault="00465E97" w:rsidP="00FF045E">
      <w:r>
        <w:separator/>
      </w:r>
    </w:p>
  </w:footnote>
  <w:footnote w:type="continuationSeparator" w:id="0">
    <w:p w14:paraId="3444C0F7" w14:textId="77777777" w:rsidR="00465E97" w:rsidRDefault="00465E97" w:rsidP="00FF04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6C0DA" w14:textId="77777777" w:rsidR="005144B4" w:rsidRDefault="005144B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3DA14" w14:textId="77777777" w:rsidR="00A515EF" w:rsidRPr="00035C4F" w:rsidRDefault="00A515EF" w:rsidP="00A515EF">
    <w:pPr>
      <w:pStyle w:val="Header"/>
      <w:jc w:val="center"/>
      <w:rPr>
        <w:sz w:val="18"/>
        <w:szCs w:val="18"/>
      </w:rPr>
    </w:pPr>
    <w:r>
      <w:rPr>
        <w:sz w:val="18"/>
        <w:szCs w:val="18"/>
      </w:rPr>
      <w:t xml:space="preserve">- </w:t>
    </w:r>
    <w:r w:rsidRPr="00035C4F">
      <w:rPr>
        <w:sz w:val="18"/>
        <w:szCs w:val="18"/>
      </w:rPr>
      <w:fldChar w:fldCharType="begin"/>
    </w:r>
    <w:r w:rsidRPr="00035C4F">
      <w:rPr>
        <w:sz w:val="18"/>
        <w:szCs w:val="18"/>
      </w:rPr>
      <w:instrText xml:space="preserve"> PAGE  \* MERGEFORMAT </w:instrText>
    </w:r>
    <w:r w:rsidRPr="00035C4F">
      <w:rPr>
        <w:sz w:val="18"/>
        <w:szCs w:val="18"/>
      </w:rPr>
      <w:fldChar w:fldCharType="separate"/>
    </w:r>
    <w:r w:rsidR="005144B4">
      <w:rPr>
        <w:noProof/>
        <w:sz w:val="18"/>
        <w:szCs w:val="18"/>
      </w:rPr>
      <w:t>2</w:t>
    </w:r>
    <w:r w:rsidRPr="00035C4F">
      <w:rPr>
        <w:sz w:val="18"/>
        <w:szCs w:val="18"/>
      </w:rPr>
      <w:fldChar w:fldCharType="end"/>
    </w:r>
    <w:r>
      <w:rPr>
        <w:sz w:val="18"/>
        <w:szCs w:val="18"/>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5"/>
      <w:gridCol w:w="3402"/>
      <w:gridCol w:w="3685"/>
    </w:tblGrid>
    <w:tr w:rsidR="00A515EF" w14:paraId="7E002687" w14:textId="77777777" w:rsidTr="009D4231">
      <w:tc>
        <w:tcPr>
          <w:tcW w:w="2655" w:type="dxa"/>
        </w:tcPr>
        <w:p w14:paraId="657FA038" w14:textId="77777777" w:rsidR="00A515EF" w:rsidRPr="00755200" w:rsidRDefault="00A515EF" w:rsidP="009D4231">
          <w:pPr>
            <w:pStyle w:val="Heading7"/>
            <w:spacing w:before="40" w:after="40"/>
            <w:ind w:left="67"/>
            <w:outlineLvl w:val="6"/>
          </w:pPr>
          <w:r w:rsidRPr="00755200">
            <w:t>EUROPE OFFICE WAGGGS</w:t>
          </w:r>
        </w:p>
        <w:p w14:paraId="6C327E53" w14:textId="77777777" w:rsidR="00A515EF" w:rsidRPr="00755200" w:rsidRDefault="00A515EF" w:rsidP="009D4231">
          <w:pPr>
            <w:spacing w:before="40" w:after="40" w:line="360" w:lineRule="auto"/>
            <w:ind w:left="67"/>
            <w:jc w:val="right"/>
            <w:rPr>
              <w:smallCaps/>
              <w:sz w:val="14"/>
            </w:rPr>
          </w:pPr>
          <w:r w:rsidRPr="00755200">
            <w:rPr>
              <w:rFonts w:ascii="Helvetica" w:hAnsi="Helvetica"/>
              <w:b/>
              <w:smallCaps/>
              <w:sz w:val="14"/>
            </w:rPr>
            <w:t>BUREAU EUROPE AMGE</w:t>
          </w:r>
        </w:p>
        <w:p w14:paraId="68252B43" w14:textId="77777777" w:rsidR="00A515EF" w:rsidRPr="001244F8" w:rsidRDefault="00A515EF" w:rsidP="009D4231">
          <w:pPr>
            <w:spacing w:before="40" w:after="40" w:line="360" w:lineRule="auto"/>
            <w:ind w:left="67"/>
            <w:jc w:val="right"/>
            <w:rPr>
              <w:rFonts w:ascii="Helvetica" w:hAnsi="Helvetica"/>
              <w:smallCaps/>
              <w:sz w:val="14"/>
            </w:rPr>
          </w:pPr>
          <w:r w:rsidRPr="001244F8">
            <w:rPr>
              <w:rFonts w:ascii="Helvetica" w:hAnsi="Helvetica"/>
              <w:smallCaps/>
              <w:sz w:val="14"/>
            </w:rPr>
            <w:t>Rue de l’Industrie 10</w:t>
          </w:r>
        </w:p>
        <w:p w14:paraId="74F9A5F1" w14:textId="77777777" w:rsidR="00A515EF" w:rsidRPr="009B067D" w:rsidRDefault="00A515EF" w:rsidP="009D4231">
          <w:pPr>
            <w:spacing w:before="40" w:after="40" w:line="360" w:lineRule="auto"/>
            <w:ind w:left="67"/>
            <w:jc w:val="right"/>
            <w:rPr>
              <w:rFonts w:ascii="Helvetica" w:hAnsi="Helvetica"/>
              <w:smallCaps/>
              <w:sz w:val="14"/>
            </w:rPr>
          </w:pPr>
          <w:r w:rsidRPr="009B067D">
            <w:rPr>
              <w:rFonts w:ascii="Helvetica" w:hAnsi="Helvetica"/>
              <w:smallCaps/>
              <w:sz w:val="14"/>
            </w:rPr>
            <w:t>1000 BRUSSELS, BELGIUM</w:t>
          </w:r>
        </w:p>
        <w:p w14:paraId="28601161" w14:textId="77777777" w:rsidR="00A515EF" w:rsidRPr="009B067D" w:rsidRDefault="00A515EF" w:rsidP="009D4231">
          <w:pPr>
            <w:spacing w:before="40" w:after="40" w:line="360" w:lineRule="auto"/>
            <w:ind w:left="67"/>
            <w:jc w:val="right"/>
            <w:rPr>
              <w:rFonts w:ascii="Helvetica" w:hAnsi="Helvetica"/>
              <w:smallCaps/>
              <w:sz w:val="14"/>
            </w:rPr>
          </w:pPr>
          <w:r w:rsidRPr="009B067D">
            <w:rPr>
              <w:rFonts w:ascii="Helvetica" w:hAnsi="Helvetica"/>
              <w:smallCaps/>
              <w:sz w:val="14"/>
            </w:rPr>
            <w:t xml:space="preserve">+ 32 2 893 2420 </w:t>
          </w:r>
        </w:p>
        <w:p w14:paraId="08876F6A" w14:textId="77777777" w:rsidR="00A515EF" w:rsidRDefault="00A515EF" w:rsidP="009D4231">
          <w:pPr>
            <w:pStyle w:val="Header"/>
            <w:spacing w:before="40" w:after="40"/>
            <w:jc w:val="right"/>
            <w:rPr>
              <w:lang w:val="de-DE"/>
            </w:rPr>
          </w:pPr>
          <w:r>
            <w:rPr>
              <w:rFonts w:ascii="Helvetica" w:hAnsi="Helvetica"/>
              <w:sz w:val="14"/>
              <w:lang w:val="de-DE"/>
            </w:rPr>
            <w:t>europe@wagggs.org</w:t>
          </w:r>
        </w:p>
      </w:tc>
      <w:tc>
        <w:tcPr>
          <w:tcW w:w="3402" w:type="dxa"/>
        </w:tcPr>
        <w:p w14:paraId="4EC9D953" w14:textId="77777777" w:rsidR="00A515EF" w:rsidRPr="00B11761" w:rsidRDefault="00A515EF" w:rsidP="009D4231">
          <w:pPr>
            <w:spacing w:before="40" w:after="40"/>
            <w:ind w:left="284" w:right="391"/>
            <w:jc w:val="center"/>
            <w:rPr>
              <w:sz w:val="12"/>
              <w:szCs w:val="12"/>
              <w:lang w:val="de-DE"/>
            </w:rPr>
          </w:pPr>
        </w:p>
        <w:p w14:paraId="30A31840" w14:textId="77777777" w:rsidR="00A515EF" w:rsidRDefault="00A515EF" w:rsidP="009D4231">
          <w:pPr>
            <w:spacing w:before="40" w:after="40"/>
            <w:ind w:left="284" w:right="391"/>
            <w:jc w:val="center"/>
            <w:rPr>
              <w:lang w:val="de-DE"/>
            </w:rPr>
          </w:pPr>
          <w:r>
            <w:rPr>
              <w:noProof/>
              <w:lang w:eastAsia="en-GB"/>
            </w:rPr>
            <w:drawing>
              <wp:inline distT="0" distB="0" distL="0" distR="0" wp14:anchorId="49642437" wp14:editId="21CE3D21">
                <wp:extent cx="731520" cy="73152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848WAGGGSEurope_Logo2017.png"/>
                        <pic:cNvPicPr/>
                      </pic:nvPicPr>
                      <pic:blipFill>
                        <a:blip r:embed="rId1">
                          <a:extLst>
                            <a:ext uri="{28A0092B-C50C-407E-A947-70E740481C1C}">
                              <a14:useLocalDpi xmlns:a14="http://schemas.microsoft.com/office/drawing/2010/main" val="0"/>
                            </a:ext>
                          </a:extLst>
                        </a:blip>
                        <a:stretch>
                          <a:fillRect/>
                        </a:stretch>
                      </pic:blipFill>
                      <pic:spPr>
                        <a:xfrm>
                          <a:off x="0" y="0"/>
                          <a:ext cx="736210" cy="736210"/>
                        </a:xfrm>
                        <a:prstGeom prst="rect">
                          <a:avLst/>
                        </a:prstGeom>
                      </pic:spPr>
                    </pic:pic>
                  </a:graphicData>
                </a:graphic>
              </wp:inline>
            </w:drawing>
          </w:r>
          <w:r>
            <w:rPr>
              <w:noProof/>
              <w:lang w:eastAsia="en-GB"/>
            </w:rPr>
            <w:drawing>
              <wp:inline distT="0" distB="0" distL="0" distR="0" wp14:anchorId="000BEB17" wp14:editId="64468B7F">
                <wp:extent cx="730996" cy="730996"/>
                <wp:effectExtent l="0" t="0" r="571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SM Logo square.png"/>
                        <pic:cNvPicPr/>
                      </pic:nvPicPr>
                      <pic:blipFill>
                        <a:blip r:embed="rId2">
                          <a:extLst>
                            <a:ext uri="{28A0092B-C50C-407E-A947-70E740481C1C}">
                              <a14:useLocalDpi xmlns:a14="http://schemas.microsoft.com/office/drawing/2010/main" val="0"/>
                            </a:ext>
                          </a:extLst>
                        </a:blip>
                        <a:stretch>
                          <a:fillRect/>
                        </a:stretch>
                      </pic:blipFill>
                      <pic:spPr>
                        <a:xfrm>
                          <a:off x="0" y="0"/>
                          <a:ext cx="737564" cy="737564"/>
                        </a:xfrm>
                        <a:prstGeom prst="rect">
                          <a:avLst/>
                        </a:prstGeom>
                      </pic:spPr>
                    </pic:pic>
                  </a:graphicData>
                </a:graphic>
              </wp:inline>
            </w:drawing>
          </w:r>
        </w:p>
      </w:tc>
      <w:tc>
        <w:tcPr>
          <w:tcW w:w="3685" w:type="dxa"/>
        </w:tcPr>
        <w:p w14:paraId="7BE61395" w14:textId="2991F134" w:rsidR="00A515EF" w:rsidRPr="00755200" w:rsidRDefault="00A515EF" w:rsidP="009D4231">
          <w:pPr>
            <w:pStyle w:val="Heading6"/>
            <w:spacing w:before="40" w:after="40"/>
            <w:ind w:left="67"/>
            <w:outlineLvl w:val="5"/>
            <w:rPr>
              <w:lang w:val="de-DE"/>
            </w:rPr>
          </w:pPr>
          <w:r w:rsidRPr="00755200">
            <w:rPr>
              <w:lang w:val="de-DE"/>
            </w:rPr>
            <w:t xml:space="preserve">WOSM </w:t>
          </w:r>
          <w:r>
            <w:rPr>
              <w:lang w:val="de-DE"/>
            </w:rPr>
            <w:t>–</w:t>
          </w:r>
          <w:r w:rsidRPr="00755200">
            <w:rPr>
              <w:lang w:val="de-DE"/>
            </w:rPr>
            <w:t xml:space="preserve"> EUROPE</w:t>
          </w:r>
          <w:r w:rsidR="005144B4">
            <w:rPr>
              <w:lang w:val="de-DE"/>
            </w:rPr>
            <w:t xml:space="preserve"> S</w:t>
          </w:r>
          <w:bookmarkStart w:id="0" w:name="_GoBack"/>
          <w:bookmarkEnd w:id="0"/>
          <w:r>
            <w:rPr>
              <w:lang w:val="de-DE"/>
            </w:rPr>
            <w:t>UPPORT CENTRES</w:t>
          </w:r>
        </w:p>
        <w:p w14:paraId="448A2E25" w14:textId="77777777" w:rsidR="00A515EF" w:rsidRPr="00755200" w:rsidRDefault="00A515EF" w:rsidP="009D4231">
          <w:pPr>
            <w:spacing w:before="40" w:after="40" w:line="360" w:lineRule="auto"/>
            <w:ind w:left="67"/>
            <w:rPr>
              <w:smallCaps/>
              <w:sz w:val="14"/>
              <w:lang w:val="de-DE"/>
            </w:rPr>
          </w:pPr>
          <w:r w:rsidRPr="00755200">
            <w:rPr>
              <w:rFonts w:ascii="Helvetica" w:hAnsi="Helvetica"/>
              <w:b/>
              <w:smallCaps/>
              <w:sz w:val="14"/>
              <w:lang w:val="de-DE"/>
            </w:rPr>
            <w:t xml:space="preserve">OMMS – </w:t>
          </w:r>
          <w:r>
            <w:rPr>
              <w:rFonts w:ascii="Helvetica" w:hAnsi="Helvetica"/>
              <w:b/>
              <w:smallCaps/>
              <w:sz w:val="14"/>
              <w:lang w:val="de-DE"/>
            </w:rPr>
            <w:t>CENTRES DE SOUTIEN POUR L’EUROPE</w:t>
          </w:r>
        </w:p>
        <w:p w14:paraId="04191464" w14:textId="77777777" w:rsidR="00A515EF" w:rsidRPr="00755200" w:rsidRDefault="00A515EF" w:rsidP="009D4231">
          <w:pPr>
            <w:spacing w:before="40" w:after="40" w:line="360" w:lineRule="auto"/>
            <w:ind w:left="67"/>
            <w:rPr>
              <w:rFonts w:ascii="Helvetica" w:hAnsi="Helvetica"/>
              <w:smallCaps/>
              <w:sz w:val="14"/>
              <w:lang w:val="de-DE"/>
            </w:rPr>
          </w:pPr>
          <w:r w:rsidRPr="00755200">
            <w:rPr>
              <w:rFonts w:ascii="Helvetica" w:hAnsi="Helvetica"/>
              <w:smallCaps/>
              <w:sz w:val="14"/>
              <w:lang w:val="de-DE"/>
            </w:rPr>
            <w:t>Rue Henri-Christine</w:t>
          </w:r>
          <w:r>
            <w:rPr>
              <w:rFonts w:ascii="Helvetica" w:hAnsi="Helvetica"/>
              <w:smallCaps/>
              <w:sz w:val="14"/>
              <w:lang w:val="de-DE"/>
            </w:rPr>
            <w:t xml:space="preserve"> 5</w:t>
          </w:r>
          <w:r w:rsidRPr="00755200">
            <w:rPr>
              <w:rFonts w:ascii="Helvetica" w:hAnsi="Helvetica"/>
              <w:smallCaps/>
              <w:sz w:val="14"/>
              <w:lang w:val="de-DE"/>
            </w:rPr>
            <w:t xml:space="preserve">, </w:t>
          </w:r>
          <w:r>
            <w:rPr>
              <w:rFonts w:ascii="Helvetica" w:hAnsi="Helvetica"/>
              <w:smallCaps/>
              <w:sz w:val="14"/>
              <w:lang w:val="de-DE"/>
            </w:rPr>
            <w:t>Case postale</w:t>
          </w:r>
          <w:r w:rsidRPr="00755200">
            <w:rPr>
              <w:rFonts w:ascii="Helvetica" w:hAnsi="Helvetica"/>
              <w:smallCaps/>
              <w:sz w:val="14"/>
              <w:lang w:val="de-DE"/>
            </w:rPr>
            <w:t xml:space="preserve"> 327</w:t>
          </w:r>
        </w:p>
        <w:p w14:paraId="512FF6BA" w14:textId="77777777" w:rsidR="00A515EF" w:rsidRPr="00755200" w:rsidRDefault="00A515EF" w:rsidP="009D4231">
          <w:pPr>
            <w:spacing w:before="40" w:after="40" w:line="360" w:lineRule="auto"/>
            <w:ind w:left="67"/>
            <w:rPr>
              <w:rFonts w:ascii="Helvetica" w:hAnsi="Helvetica"/>
              <w:smallCaps/>
              <w:sz w:val="14"/>
              <w:lang w:val="de-DE"/>
            </w:rPr>
          </w:pPr>
          <w:r>
            <w:rPr>
              <w:rFonts w:ascii="Helvetica" w:hAnsi="Helvetica"/>
              <w:smallCaps/>
              <w:sz w:val="14"/>
              <w:lang w:val="de-DE"/>
            </w:rPr>
            <w:t>1</w:t>
          </w:r>
          <w:r w:rsidRPr="00755200">
            <w:rPr>
              <w:rFonts w:ascii="Helvetica" w:hAnsi="Helvetica"/>
              <w:smallCaps/>
              <w:sz w:val="14"/>
              <w:lang w:val="de-DE"/>
            </w:rPr>
            <w:t>211 GENEVA 4, SWITZERLAND</w:t>
          </w:r>
        </w:p>
        <w:p w14:paraId="38191277" w14:textId="77777777" w:rsidR="00A515EF" w:rsidRDefault="00A515EF" w:rsidP="009D4231">
          <w:pPr>
            <w:spacing w:before="40" w:after="40" w:line="360" w:lineRule="auto"/>
            <w:ind w:left="67" w:firstLine="1"/>
            <w:rPr>
              <w:rFonts w:ascii="Helvetica" w:hAnsi="Helvetica"/>
              <w:smallCaps/>
              <w:sz w:val="14"/>
              <w:lang w:val="de-DE"/>
            </w:rPr>
          </w:pPr>
          <w:r>
            <w:rPr>
              <w:rFonts w:ascii="Helvetica" w:hAnsi="Helvetica"/>
              <w:smallCaps/>
              <w:sz w:val="14"/>
              <w:lang w:val="de-DE"/>
            </w:rPr>
            <w:t>+ 41 22 705 11</w:t>
          </w:r>
          <w:r w:rsidRPr="00755200">
            <w:rPr>
              <w:rFonts w:ascii="Helvetica" w:hAnsi="Helvetica"/>
              <w:smallCaps/>
              <w:sz w:val="14"/>
              <w:lang w:val="de-DE"/>
            </w:rPr>
            <w:t>00</w:t>
          </w:r>
        </w:p>
        <w:p w14:paraId="34E6315A" w14:textId="77777777" w:rsidR="00A515EF" w:rsidRPr="00E430E3" w:rsidRDefault="00A515EF" w:rsidP="009D4231">
          <w:pPr>
            <w:spacing w:before="40" w:after="40" w:line="360" w:lineRule="auto"/>
            <w:ind w:left="67" w:firstLine="1"/>
            <w:rPr>
              <w:rFonts w:ascii="Helvetica" w:hAnsi="Helvetica"/>
              <w:smallCaps/>
              <w:sz w:val="14"/>
              <w:lang w:val="de-DE"/>
            </w:rPr>
          </w:pPr>
          <w:r w:rsidRPr="00755200">
            <w:rPr>
              <w:rFonts w:ascii="Helvetica" w:hAnsi="Helvetica"/>
              <w:sz w:val="14"/>
              <w:lang w:val="de-DE"/>
            </w:rPr>
            <w:t>europe@scout.org</w:t>
          </w:r>
        </w:p>
      </w:tc>
    </w:tr>
  </w:tbl>
  <w:p w14:paraId="66D30B44" w14:textId="77777777" w:rsidR="00A515EF" w:rsidRPr="00E430E3" w:rsidRDefault="00A515EF" w:rsidP="00A515EF">
    <w:pPr>
      <w:pStyle w:val="Header"/>
      <w:rPr>
        <w:sz w:val="12"/>
        <w:szCs w:val="1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B4FD0"/>
    <w:multiLevelType w:val="hybridMultilevel"/>
    <w:tmpl w:val="5958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0E685A"/>
    <w:multiLevelType w:val="hybridMultilevel"/>
    <w:tmpl w:val="2EC8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2E"/>
    <w:rsid w:val="000347F9"/>
    <w:rsid w:val="0007227B"/>
    <w:rsid w:val="000C2E17"/>
    <w:rsid w:val="001F5C02"/>
    <w:rsid w:val="00241613"/>
    <w:rsid w:val="00243DFB"/>
    <w:rsid w:val="0039465D"/>
    <w:rsid w:val="00465E97"/>
    <w:rsid w:val="005144B4"/>
    <w:rsid w:val="005B2F92"/>
    <w:rsid w:val="005F673E"/>
    <w:rsid w:val="00684C3C"/>
    <w:rsid w:val="006D3C7E"/>
    <w:rsid w:val="007135B4"/>
    <w:rsid w:val="00831F6E"/>
    <w:rsid w:val="00864256"/>
    <w:rsid w:val="00897540"/>
    <w:rsid w:val="008A2A00"/>
    <w:rsid w:val="00A515EF"/>
    <w:rsid w:val="00A55D93"/>
    <w:rsid w:val="00A85621"/>
    <w:rsid w:val="00AF3144"/>
    <w:rsid w:val="00AF55BE"/>
    <w:rsid w:val="00BE1D18"/>
    <w:rsid w:val="00C02D2E"/>
    <w:rsid w:val="00C14910"/>
    <w:rsid w:val="00C311AA"/>
    <w:rsid w:val="00CD5845"/>
    <w:rsid w:val="00D36DC1"/>
    <w:rsid w:val="00D37670"/>
    <w:rsid w:val="00DF38D6"/>
    <w:rsid w:val="00E500E0"/>
    <w:rsid w:val="00E52091"/>
    <w:rsid w:val="00F609F2"/>
    <w:rsid w:val="00F704AE"/>
    <w:rsid w:val="00FE4C4C"/>
    <w:rsid w:val="00FF045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FA625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2D2E"/>
    <w:pPr>
      <w:widowControl w:val="0"/>
    </w:pPr>
    <w:rPr>
      <w:rFonts w:ascii="Trebuchet MS" w:eastAsia="Times New Roman" w:hAnsi="Trebuchet MS" w:cs="Times New Roman"/>
      <w:sz w:val="20"/>
      <w:szCs w:val="20"/>
      <w:lang w:val="en-GB"/>
    </w:rPr>
  </w:style>
  <w:style w:type="paragraph" w:styleId="Heading6">
    <w:name w:val="heading 6"/>
    <w:basedOn w:val="Normal"/>
    <w:next w:val="Normal"/>
    <w:link w:val="Heading6Char"/>
    <w:qFormat/>
    <w:rsid w:val="00FF045E"/>
    <w:pPr>
      <w:keepNext/>
      <w:autoSpaceDE w:val="0"/>
      <w:autoSpaceDN w:val="0"/>
      <w:spacing w:after="60" w:line="360" w:lineRule="auto"/>
      <w:outlineLvl w:val="5"/>
    </w:pPr>
    <w:rPr>
      <w:rFonts w:ascii="Helvetica" w:eastAsia="MS Mincho" w:hAnsi="Helvetica"/>
      <w:b/>
      <w:smallCaps/>
      <w:sz w:val="14"/>
      <w:lang w:eastAsia="ja-JP"/>
    </w:rPr>
  </w:style>
  <w:style w:type="paragraph" w:styleId="Heading7">
    <w:name w:val="heading 7"/>
    <w:basedOn w:val="Normal"/>
    <w:next w:val="Normal"/>
    <w:link w:val="Heading7Char"/>
    <w:qFormat/>
    <w:rsid w:val="00FF045E"/>
    <w:pPr>
      <w:keepNext/>
      <w:spacing w:after="60" w:line="360" w:lineRule="auto"/>
      <w:jc w:val="right"/>
      <w:outlineLvl w:val="6"/>
    </w:pPr>
    <w:rPr>
      <w:rFonts w:ascii="Helvetica" w:hAnsi="Helvetica"/>
      <w:b/>
      <w:smallCap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45E"/>
    <w:pPr>
      <w:tabs>
        <w:tab w:val="center" w:pos="4513"/>
        <w:tab w:val="right" w:pos="9026"/>
      </w:tabs>
    </w:pPr>
  </w:style>
  <w:style w:type="character" w:customStyle="1" w:styleId="HeaderChar">
    <w:name w:val="Header Char"/>
    <w:basedOn w:val="DefaultParagraphFont"/>
    <w:link w:val="Header"/>
    <w:uiPriority w:val="99"/>
    <w:rsid w:val="00FF045E"/>
  </w:style>
  <w:style w:type="paragraph" w:styleId="Footer">
    <w:name w:val="footer"/>
    <w:basedOn w:val="Normal"/>
    <w:link w:val="FooterChar"/>
    <w:uiPriority w:val="99"/>
    <w:unhideWhenUsed/>
    <w:rsid w:val="00FF045E"/>
    <w:pPr>
      <w:tabs>
        <w:tab w:val="center" w:pos="4513"/>
        <w:tab w:val="right" w:pos="9026"/>
      </w:tabs>
    </w:pPr>
  </w:style>
  <w:style w:type="character" w:customStyle="1" w:styleId="FooterChar">
    <w:name w:val="Footer Char"/>
    <w:basedOn w:val="DefaultParagraphFont"/>
    <w:link w:val="Footer"/>
    <w:uiPriority w:val="99"/>
    <w:rsid w:val="00FF045E"/>
  </w:style>
  <w:style w:type="character" w:customStyle="1" w:styleId="Heading6Char">
    <w:name w:val="Heading 6 Char"/>
    <w:basedOn w:val="DefaultParagraphFont"/>
    <w:link w:val="Heading6"/>
    <w:rsid w:val="00FF045E"/>
    <w:rPr>
      <w:rFonts w:ascii="Helvetica" w:eastAsia="MS Mincho" w:hAnsi="Helvetica" w:cs="Times New Roman"/>
      <w:b/>
      <w:smallCaps/>
      <w:sz w:val="14"/>
      <w:szCs w:val="20"/>
      <w:lang w:val="en-GB" w:eastAsia="ja-JP"/>
    </w:rPr>
  </w:style>
  <w:style w:type="character" w:customStyle="1" w:styleId="Heading7Char">
    <w:name w:val="Heading 7 Char"/>
    <w:basedOn w:val="DefaultParagraphFont"/>
    <w:link w:val="Heading7"/>
    <w:rsid w:val="00FF045E"/>
    <w:rPr>
      <w:rFonts w:ascii="Helvetica" w:eastAsia="Times New Roman" w:hAnsi="Helvetica" w:cs="Times New Roman"/>
      <w:b/>
      <w:smallCaps/>
      <w:sz w:val="14"/>
      <w:szCs w:val="20"/>
      <w:lang w:val="en-GB"/>
    </w:rPr>
  </w:style>
  <w:style w:type="table" w:styleId="TableGrid">
    <w:name w:val="Table Grid"/>
    <w:basedOn w:val="TableNormal"/>
    <w:uiPriority w:val="59"/>
    <w:rsid w:val="00C02D2E"/>
    <w:rPr>
      <w:rFonts w:ascii="Times New Roman" w:eastAsia="Times New Roman" w:hAnsi="Times New Roman" w:cs="Times New Roman"/>
      <w:sz w:val="20"/>
      <w:szCs w:val="20"/>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02D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urope@scout.org" TargetMode="External"/><Relationship Id="rId8" Type="http://schemas.openxmlformats.org/officeDocument/2006/relationships/hyperlink" Target="mailto:europe@wagggs.org" TargetMode="Externa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vidmckee/Library/Group%20Containers/UBF8T346G9.Office/User%20Content.localized/Templates.localized/Joint%20Header%20and%20footer%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Joint Header and footer 2018.dotx</Template>
  <TotalTime>37</TotalTime>
  <Pages>3</Pages>
  <Words>501</Words>
  <Characters>2858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McKee</dc:creator>
  <cp:keywords/>
  <dc:description/>
  <cp:lastModifiedBy>Rupert Schildböck</cp:lastModifiedBy>
  <cp:revision>4</cp:revision>
  <dcterms:created xsi:type="dcterms:W3CDTF">2018-03-29T10:29:00Z</dcterms:created>
  <dcterms:modified xsi:type="dcterms:W3CDTF">2018-03-29T13:31:00Z</dcterms:modified>
</cp:coreProperties>
</file>